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1B77" w14:textId="0E4FA414" w:rsidR="00424672" w:rsidRDefault="00B9178E" w:rsidP="00424672">
      <w:pPr>
        <w:ind w:left="-1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51ED3" wp14:editId="79B71F44">
                <wp:simplePos x="0" y="0"/>
                <wp:positionH relativeFrom="column">
                  <wp:posOffset>3268980</wp:posOffset>
                </wp:positionH>
                <wp:positionV relativeFrom="paragraph">
                  <wp:posOffset>2880360</wp:posOffset>
                </wp:positionV>
                <wp:extent cx="1813560" cy="3810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7B889" w14:textId="6E269073" w:rsidR="00B9178E" w:rsidRDefault="00B917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06ADC" wp14:editId="1A06BCCE">
                                  <wp:extent cx="1618826" cy="285675"/>
                                  <wp:effectExtent l="0" t="0" r="635" b="635"/>
                                  <wp:docPr id="4" name="Bildobjekt 4" descr="En bild som visar text, clipart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objekt 4" descr="En bild som visar text, clipart&#10;&#10;Automatiskt genererad beskriv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826" cy="285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51ED3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257.4pt;margin-top:226.8pt;width:142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" filled="f" stroked="f">
                <v:textbox>
                  <w:txbxContent>
                    <w:p w14:paraId="1907B889" w14:textId="6E269073" w:rsidR="00B9178E" w:rsidRDefault="00B9178E">
                      <w:r>
                        <w:rPr>
                          <w:noProof/>
                        </w:rPr>
                        <w:drawing>
                          <wp:inline distT="0" distB="0" distL="0" distR="0" wp14:anchorId="58806ADC" wp14:editId="1A06BCCE">
                            <wp:extent cx="1618826" cy="285675"/>
                            <wp:effectExtent l="0" t="0" r="635" b="635"/>
                            <wp:docPr id="4" name="Bildobjekt 4" descr="En bild som visar text, clipart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objekt 4" descr="En bild som visar text, clipart&#10;&#10;Automatiskt genererad beskriv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826" cy="285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4672">
        <w:rPr>
          <w:noProof/>
        </w:rPr>
        <w:drawing>
          <wp:inline distT="0" distB="0" distL="0" distR="0" wp14:anchorId="34EF5FA0" wp14:editId="2056591A">
            <wp:extent cx="5099050" cy="3399366"/>
            <wp:effectExtent l="0" t="0" r="6350" b="0"/>
            <wp:docPr id="2" name="Bild 2" descr="glad mogen par med en videochatt över smart telefon hemma. - seniorer internet bildbanksfoton och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d mogen par med en videochatt över smart telefon hemma. - seniorer internet bildbanksfoton och bil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756" cy="340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EF7F8" w14:textId="6D9280E9" w:rsidR="00F63801" w:rsidRDefault="00F63801" w:rsidP="004246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E33D28" w14:textId="77777777" w:rsidR="0015223C" w:rsidRPr="007F0E8B" w:rsidRDefault="0015223C" w:rsidP="0015223C">
      <w:pPr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  <w:r w:rsidRPr="007F0E8B">
        <w:rPr>
          <w:rFonts w:ascii="Arial" w:hAnsi="Arial" w:cs="Arial"/>
          <w:b/>
          <w:bCs/>
          <w:i/>
          <w:iCs/>
          <w:sz w:val="56"/>
          <w:szCs w:val="56"/>
        </w:rPr>
        <w:t>SENIORER I TORSHÄLLA</w:t>
      </w:r>
    </w:p>
    <w:p w14:paraId="7077143C" w14:textId="77777777" w:rsidR="0015223C" w:rsidRPr="0015223C" w:rsidRDefault="0015223C" w:rsidP="0015223C">
      <w:pPr>
        <w:jc w:val="center"/>
        <w:rPr>
          <w:rFonts w:ascii="Arial" w:hAnsi="Arial" w:cs="Arial"/>
          <w:bCs/>
          <w:iCs/>
          <w:sz w:val="36"/>
          <w:szCs w:val="36"/>
        </w:rPr>
      </w:pPr>
    </w:p>
    <w:p w14:paraId="235043E0" w14:textId="5962F23C" w:rsidR="0015223C" w:rsidRPr="0015223C" w:rsidRDefault="0015223C" w:rsidP="0015223C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15223C">
        <w:rPr>
          <w:rFonts w:ascii="Arial" w:hAnsi="Arial" w:cs="Arial"/>
          <w:b/>
          <w:bCs/>
          <w:i/>
          <w:iCs/>
          <w:sz w:val="40"/>
          <w:szCs w:val="40"/>
        </w:rPr>
        <w:t xml:space="preserve">VÄLKOMNA </w:t>
      </w:r>
      <w:r w:rsidR="00DB246A">
        <w:rPr>
          <w:rFonts w:ascii="Arial" w:hAnsi="Arial" w:cs="Arial"/>
          <w:b/>
          <w:bCs/>
          <w:i/>
          <w:iCs/>
          <w:sz w:val="40"/>
          <w:szCs w:val="40"/>
        </w:rPr>
        <w:t xml:space="preserve">TILL </w:t>
      </w:r>
      <w:r w:rsidR="00E1694B">
        <w:rPr>
          <w:rFonts w:ascii="Arial" w:hAnsi="Arial" w:cs="Arial"/>
          <w:b/>
          <w:bCs/>
          <w:i/>
          <w:iCs/>
          <w:sz w:val="40"/>
          <w:szCs w:val="40"/>
        </w:rPr>
        <w:t>PRO LOKALEN RUTHS GRÄND 3</w:t>
      </w:r>
    </w:p>
    <w:p w14:paraId="5948A870" w14:textId="77777777" w:rsidR="0015223C" w:rsidRPr="0015223C" w:rsidRDefault="0015223C" w:rsidP="0015223C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14:paraId="72C25AAB" w14:textId="761895B9" w:rsidR="0015223C" w:rsidRDefault="0015223C" w:rsidP="006A467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5223C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F5426D">
        <w:rPr>
          <w:rFonts w:ascii="Arial" w:hAnsi="Arial" w:cs="Arial"/>
          <w:b/>
          <w:bCs/>
          <w:sz w:val="40"/>
          <w:szCs w:val="40"/>
        </w:rPr>
        <w:t xml:space="preserve">Onsdag </w:t>
      </w:r>
      <w:r w:rsidR="002E4F08">
        <w:rPr>
          <w:rFonts w:ascii="Arial" w:hAnsi="Arial" w:cs="Arial"/>
          <w:b/>
          <w:bCs/>
          <w:sz w:val="40"/>
          <w:szCs w:val="40"/>
        </w:rPr>
        <w:t>15 nov</w:t>
      </w:r>
      <w:r w:rsidRPr="0015223C">
        <w:rPr>
          <w:rFonts w:ascii="Arial" w:hAnsi="Arial" w:cs="Arial"/>
          <w:b/>
          <w:bCs/>
          <w:sz w:val="40"/>
          <w:szCs w:val="40"/>
        </w:rPr>
        <w:t xml:space="preserve"> </w:t>
      </w:r>
      <w:r w:rsidR="00E1694B">
        <w:rPr>
          <w:rFonts w:ascii="Arial" w:hAnsi="Arial" w:cs="Arial"/>
          <w:b/>
          <w:bCs/>
          <w:sz w:val="40"/>
          <w:szCs w:val="40"/>
        </w:rPr>
        <w:t>13.30</w:t>
      </w:r>
    </w:p>
    <w:p w14:paraId="5EC71360" w14:textId="4B03495A" w:rsidR="00F5426D" w:rsidRDefault="00066867" w:rsidP="00F5426D">
      <w:pPr>
        <w:jc w:val="center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Information</w:t>
      </w:r>
      <w:r w:rsidR="00E1694B" w:rsidRPr="004D7CBF">
        <w:rPr>
          <w:rFonts w:ascii="Arial" w:hAnsi="Arial" w:cs="Arial"/>
          <w:sz w:val="38"/>
          <w:szCs w:val="38"/>
        </w:rPr>
        <w:t xml:space="preserve"> </w:t>
      </w:r>
      <w:r w:rsidR="00F5426D">
        <w:rPr>
          <w:rFonts w:ascii="Arial" w:hAnsi="Arial" w:cs="Arial"/>
          <w:sz w:val="38"/>
          <w:szCs w:val="38"/>
        </w:rPr>
        <w:t xml:space="preserve">om </w:t>
      </w:r>
      <w:r w:rsidR="002E4F08">
        <w:rPr>
          <w:rFonts w:ascii="Arial" w:hAnsi="Arial" w:cs="Arial"/>
          <w:sz w:val="38"/>
          <w:szCs w:val="38"/>
        </w:rPr>
        <w:t>den digitala brevlådan KIVRA</w:t>
      </w:r>
    </w:p>
    <w:p w14:paraId="4B8DB38D" w14:textId="7A97ABAC" w:rsidR="00412DEC" w:rsidRDefault="002E4F08" w:rsidP="00D11590">
      <w:pPr>
        <w:jc w:val="center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KIVRA är en</w:t>
      </w:r>
      <w:r w:rsidR="00412DEC">
        <w:rPr>
          <w:rFonts w:ascii="Arial" w:hAnsi="Arial" w:cs="Arial"/>
          <w:sz w:val="38"/>
          <w:szCs w:val="38"/>
        </w:rPr>
        <w:t xml:space="preserve"> digital</w:t>
      </w:r>
      <w:r>
        <w:rPr>
          <w:rFonts w:ascii="Arial" w:hAnsi="Arial" w:cs="Arial"/>
          <w:sz w:val="38"/>
          <w:szCs w:val="38"/>
        </w:rPr>
        <w:t xml:space="preserve"> brevlåda </w:t>
      </w:r>
      <w:r w:rsidR="000E1E1A">
        <w:rPr>
          <w:rFonts w:ascii="Arial" w:hAnsi="Arial" w:cs="Arial"/>
          <w:sz w:val="38"/>
          <w:szCs w:val="38"/>
        </w:rPr>
        <w:t xml:space="preserve">med över </w:t>
      </w:r>
      <w:r w:rsidR="00D11590">
        <w:rPr>
          <w:rFonts w:ascii="Arial" w:hAnsi="Arial" w:cs="Arial"/>
          <w:sz w:val="38"/>
          <w:szCs w:val="38"/>
        </w:rPr>
        <w:t>45 000</w:t>
      </w:r>
      <w:r w:rsidR="000E1E1A">
        <w:rPr>
          <w:rFonts w:ascii="Arial" w:hAnsi="Arial" w:cs="Arial"/>
          <w:sz w:val="38"/>
          <w:szCs w:val="38"/>
        </w:rPr>
        <w:t xml:space="preserve"> företag </w:t>
      </w:r>
      <w:r w:rsidR="00412DEC">
        <w:rPr>
          <w:rFonts w:ascii="Arial" w:hAnsi="Arial" w:cs="Arial"/>
          <w:sz w:val="38"/>
          <w:szCs w:val="38"/>
        </w:rPr>
        <w:t xml:space="preserve">och myndigheter </w:t>
      </w:r>
      <w:r w:rsidR="000E1E1A">
        <w:rPr>
          <w:rFonts w:ascii="Arial" w:hAnsi="Arial" w:cs="Arial"/>
          <w:sz w:val="38"/>
          <w:szCs w:val="38"/>
        </w:rPr>
        <w:t xml:space="preserve">som </w:t>
      </w:r>
      <w:r w:rsidR="00412DEC">
        <w:rPr>
          <w:rFonts w:ascii="Arial" w:hAnsi="Arial" w:cs="Arial"/>
          <w:sz w:val="38"/>
          <w:szCs w:val="38"/>
        </w:rPr>
        <w:t>sänder</w:t>
      </w:r>
      <w:r w:rsidR="000E1E1A">
        <w:rPr>
          <w:rFonts w:ascii="Arial" w:hAnsi="Arial" w:cs="Arial"/>
          <w:sz w:val="38"/>
          <w:szCs w:val="38"/>
        </w:rPr>
        <w:t xml:space="preserve"> sina försändelser där i ställer för </w:t>
      </w:r>
      <w:r w:rsidR="00D11590">
        <w:rPr>
          <w:rFonts w:ascii="Arial" w:hAnsi="Arial" w:cs="Arial"/>
          <w:sz w:val="38"/>
          <w:szCs w:val="38"/>
        </w:rPr>
        <w:t>med vanlig</w:t>
      </w:r>
      <w:r w:rsidR="000E1E1A">
        <w:rPr>
          <w:rFonts w:ascii="Arial" w:hAnsi="Arial" w:cs="Arial"/>
          <w:sz w:val="38"/>
          <w:szCs w:val="38"/>
        </w:rPr>
        <w:t xml:space="preserve"> post. </w:t>
      </w:r>
    </w:p>
    <w:p w14:paraId="6149BDA2" w14:textId="77777777" w:rsidR="00412DEC" w:rsidRPr="000E1E1A" w:rsidRDefault="00412DEC" w:rsidP="000E1E1A">
      <w:pPr>
        <w:jc w:val="center"/>
        <w:rPr>
          <w:rFonts w:ascii="Arial" w:hAnsi="Arial" w:cs="Arial"/>
          <w:sz w:val="38"/>
          <w:szCs w:val="38"/>
        </w:rPr>
      </w:pPr>
    </w:p>
    <w:p w14:paraId="251D38ED" w14:textId="60851BD3" w:rsidR="0015223C" w:rsidRPr="004D7CBF" w:rsidRDefault="007F0E8B" w:rsidP="00F5426D">
      <w:pPr>
        <w:jc w:val="center"/>
        <w:rPr>
          <w:rFonts w:ascii="Arial" w:hAnsi="Arial" w:cs="Arial"/>
          <w:bCs/>
          <w:sz w:val="38"/>
          <w:szCs w:val="38"/>
        </w:rPr>
      </w:pPr>
      <w:r w:rsidRPr="004D7CBF">
        <w:rPr>
          <w:rFonts w:ascii="Arial" w:hAnsi="Arial" w:cs="Arial"/>
          <w:bCs/>
          <w:sz w:val="38"/>
          <w:szCs w:val="38"/>
        </w:rPr>
        <w:t>Föreläsningen ingår i</w:t>
      </w:r>
      <w:r w:rsidR="0015223C" w:rsidRPr="004D7CBF">
        <w:rPr>
          <w:rFonts w:ascii="Arial" w:hAnsi="Arial" w:cs="Arial"/>
          <w:bCs/>
          <w:sz w:val="38"/>
          <w:szCs w:val="38"/>
        </w:rPr>
        <w:t xml:space="preserve"> projektet </w:t>
      </w:r>
      <w:proofErr w:type="spellStart"/>
      <w:r w:rsidR="0015223C" w:rsidRPr="004D7CBF">
        <w:rPr>
          <w:rFonts w:ascii="Arial" w:hAnsi="Arial" w:cs="Arial"/>
          <w:bCs/>
          <w:sz w:val="38"/>
          <w:szCs w:val="38"/>
        </w:rPr>
        <w:t>Säker@digitalt</w:t>
      </w:r>
      <w:proofErr w:type="spellEnd"/>
      <w:r w:rsidR="0015223C" w:rsidRPr="004D7CBF">
        <w:rPr>
          <w:rFonts w:ascii="Arial" w:hAnsi="Arial" w:cs="Arial"/>
          <w:bCs/>
          <w:sz w:val="38"/>
          <w:szCs w:val="38"/>
        </w:rPr>
        <w:t xml:space="preserve"> ett projekt mellan seniorer i samverkan och Allmänna Arvsfonden</w:t>
      </w:r>
    </w:p>
    <w:p w14:paraId="719DD74B" w14:textId="77777777" w:rsidR="007F0E8B" w:rsidRDefault="007F0E8B" w:rsidP="007F0E8B">
      <w:pPr>
        <w:rPr>
          <w:rFonts w:ascii="Arial" w:hAnsi="Arial" w:cs="Arial"/>
          <w:bCs/>
          <w:sz w:val="28"/>
          <w:szCs w:val="28"/>
        </w:rPr>
      </w:pPr>
    </w:p>
    <w:p w14:paraId="358C7A4E" w14:textId="1AE4182E" w:rsidR="007A0A6E" w:rsidRDefault="0015223C" w:rsidP="00493BC5">
      <w:pPr>
        <w:rPr>
          <w:rFonts w:ascii="Arial" w:hAnsi="Arial" w:cs="Arial"/>
          <w:bCs/>
          <w:sz w:val="32"/>
          <w:szCs w:val="32"/>
        </w:rPr>
      </w:pPr>
      <w:r w:rsidRPr="0015223C">
        <w:rPr>
          <w:rFonts w:ascii="Arial" w:hAnsi="Arial" w:cs="Arial"/>
          <w:bCs/>
          <w:sz w:val="32"/>
          <w:szCs w:val="32"/>
        </w:rPr>
        <w:t xml:space="preserve">Utbildningarna sker i samarbete med studieförbunden </w:t>
      </w:r>
      <w:r w:rsidRPr="0015223C">
        <w:rPr>
          <w:rFonts w:ascii="Arial" w:hAnsi="Arial" w:cs="Arial"/>
          <w:bCs/>
          <w:noProof/>
          <w:sz w:val="32"/>
          <w:szCs w:val="32"/>
        </w:rPr>
        <w:drawing>
          <wp:inline distT="0" distB="0" distL="0" distR="0" wp14:anchorId="11D0AE66" wp14:editId="0DBF3D06">
            <wp:extent cx="441960" cy="304800"/>
            <wp:effectExtent l="0" t="0" r="0" b="0"/>
            <wp:docPr id="6" name="Bildobjekt 6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23C">
        <w:rPr>
          <w:rFonts w:ascii="Arial" w:hAnsi="Arial" w:cs="Arial"/>
          <w:bCs/>
          <w:sz w:val="32"/>
          <w:szCs w:val="32"/>
        </w:rPr>
        <w:t xml:space="preserve"> och </w:t>
      </w:r>
      <w:r w:rsidRPr="0015223C">
        <w:rPr>
          <w:noProof/>
        </w:rPr>
        <w:drawing>
          <wp:inline distT="0" distB="0" distL="0" distR="0" wp14:anchorId="7C94CAF8" wp14:editId="733B8A58">
            <wp:extent cx="579120" cy="601980"/>
            <wp:effectExtent l="0" t="0" r="0" b="762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82609" w14:textId="77777777" w:rsidR="00D11590" w:rsidRDefault="00D11590" w:rsidP="00493BC5">
      <w:pPr>
        <w:rPr>
          <w:rFonts w:ascii="Arial" w:hAnsi="Arial" w:cs="Arial"/>
          <w:bCs/>
          <w:sz w:val="32"/>
          <w:szCs w:val="32"/>
        </w:rPr>
      </w:pPr>
    </w:p>
    <w:p w14:paraId="518A54B2" w14:textId="07E0C767" w:rsidR="00412DEC" w:rsidRPr="000E1E1A" w:rsidRDefault="00412DEC" w:rsidP="00493BC5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FRI ENTRE </w:t>
      </w:r>
    </w:p>
    <w:sectPr w:rsidR="00412DEC" w:rsidRPr="000E1E1A" w:rsidSect="00214348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F11F" w14:textId="77777777" w:rsidR="006D611C" w:rsidRDefault="006D611C">
      <w:r>
        <w:separator/>
      </w:r>
    </w:p>
  </w:endnote>
  <w:endnote w:type="continuationSeparator" w:id="0">
    <w:p w14:paraId="5BF98314" w14:textId="77777777" w:rsidR="006D611C" w:rsidRDefault="006D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24CA" w14:textId="2C8011A8" w:rsidR="007F11E0" w:rsidRDefault="007F11E0" w:rsidP="00B528EE">
    <w:pPr>
      <w:pStyle w:val="Sidfot"/>
      <w:pBdr>
        <w:bottom w:val="single" w:sz="12" w:space="1" w:color="auto"/>
      </w:pBdr>
      <w:tabs>
        <w:tab w:val="clear" w:pos="4536"/>
        <w:tab w:val="left" w:pos="1134"/>
      </w:tabs>
      <w:spacing w:line="360" w:lineRule="auto"/>
      <w:rPr>
        <w:rFonts w:ascii="Arial" w:hAnsi="Arial" w:cs="Arial"/>
        <w:noProof/>
      </w:rPr>
    </w:pPr>
  </w:p>
  <w:p w14:paraId="37C82925" w14:textId="7DD98429" w:rsidR="00B528EE" w:rsidRPr="0042508F" w:rsidRDefault="00B528EE" w:rsidP="007F11E0">
    <w:pPr>
      <w:pStyle w:val="Sidfot"/>
      <w:tabs>
        <w:tab w:val="clear" w:pos="4536"/>
        <w:tab w:val="left" w:pos="1134"/>
      </w:tabs>
      <w:spacing w:before="240" w:line="360" w:lineRule="auto"/>
      <w:rPr>
        <w:rFonts w:ascii="Arial" w:hAnsi="Arial" w:cs="Arial"/>
        <w:noProof/>
      </w:rPr>
    </w:pPr>
    <w:r w:rsidRPr="0042508F">
      <w:rPr>
        <w:rFonts w:ascii="Arial" w:hAnsi="Arial" w:cs="Arial"/>
        <w:noProof/>
      </w:rPr>
      <w:tab/>
    </w:r>
    <w:r w:rsidRPr="0042508F">
      <w:rPr>
        <w:rFonts w:ascii="Arial" w:hAnsi="Arial" w:cs="Arial"/>
        <w:noProof/>
        <w:sz w:val="22"/>
        <w:szCs w:val="22"/>
      </w:rPr>
      <w:t xml:space="preserve">Seniorer i samverkan </w:t>
    </w:r>
  </w:p>
  <w:p w14:paraId="6A61A1B0" w14:textId="7E280AD7" w:rsidR="007F404A" w:rsidRPr="00B528EE" w:rsidRDefault="00B528EE" w:rsidP="00B528EE">
    <w:pPr>
      <w:pStyle w:val="Sidfot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5382513A" wp14:editId="4972FBCE">
          <wp:extent cx="699164" cy="360000"/>
          <wp:effectExtent l="0" t="0" r="5715" b="2540"/>
          <wp:docPr id="10" name="Bildobjekt 10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</w:rPr>
      <w:t xml:space="preserve">  </w:t>
    </w:r>
    <w:r w:rsidR="00B9178E">
      <w:rPr>
        <w:rFonts w:ascii="Arial" w:hAnsi="Arial" w:cs="Arial"/>
        <w:noProof/>
        <w:sz w:val="22"/>
        <w:szCs w:val="22"/>
      </w:rPr>
      <w:t xml:space="preserve">     </w:t>
    </w:r>
    <w:r w:rsidR="00B9178E">
      <w:rPr>
        <w:noProof/>
      </w:rPr>
      <w:t xml:space="preserve">   </w:t>
    </w:r>
    <w:r w:rsidRPr="003E3555">
      <w:rPr>
        <w:noProof/>
      </w:rPr>
      <w:drawing>
        <wp:inline distT="0" distB="0" distL="0" distR="0" wp14:anchorId="5B32F097" wp14:editId="4C44BA21">
          <wp:extent cx="774000" cy="360000"/>
          <wp:effectExtent l="0" t="0" r="7620" b="2540"/>
          <wp:docPr id="11" name="Bildobjekt 3">
            <a:extLst xmlns:a="http://schemas.openxmlformats.org/drawingml/2006/main">
              <a:ext uri="{FF2B5EF4-FFF2-40B4-BE49-F238E27FC236}">
                <a16:creationId xmlns:a16="http://schemas.microsoft.com/office/drawing/2014/main" id="{354ECAF2-6763-4C34-BC1B-AD9C468B01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3">
                    <a:extLst>
                      <a:ext uri="{FF2B5EF4-FFF2-40B4-BE49-F238E27FC236}">
                        <a16:creationId xmlns:a16="http://schemas.microsoft.com/office/drawing/2014/main" id="{354ECAF2-6763-4C34-BC1B-AD9C468B01E8}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178E">
      <w:rPr>
        <w:rFonts w:ascii="Arial" w:hAnsi="Arial" w:cs="Arial"/>
        <w:noProof/>
        <w:sz w:val="22"/>
        <w:szCs w:val="22"/>
      </w:rPr>
      <w:t xml:space="preserve">           </w:t>
    </w:r>
    <w:r>
      <w:rPr>
        <w:rFonts w:ascii="Arial" w:hAnsi="Arial" w:cs="Arial"/>
        <w:noProof/>
        <w:sz w:val="22"/>
        <w:szCs w:val="22"/>
      </w:rPr>
      <w:t xml:space="preserve"> </w:t>
    </w:r>
    <w:r w:rsidRPr="003E3555">
      <w:rPr>
        <w:noProof/>
      </w:rPr>
      <w:drawing>
        <wp:inline distT="0" distB="0" distL="0" distR="0" wp14:anchorId="03A565B3" wp14:editId="7B3B321B">
          <wp:extent cx="784800" cy="360000"/>
          <wp:effectExtent l="0" t="0" r="0" b="2540"/>
          <wp:docPr id="12" name="Bildobjekt 5">
            <a:extLst xmlns:a="http://schemas.openxmlformats.org/drawingml/2006/main">
              <a:ext uri="{FF2B5EF4-FFF2-40B4-BE49-F238E27FC236}">
                <a16:creationId xmlns:a16="http://schemas.microsoft.com/office/drawing/2014/main" id="{18B47205-35B2-4086-987F-CF68E8545B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>
                    <a:extLst>
                      <a:ext uri="{FF2B5EF4-FFF2-40B4-BE49-F238E27FC236}">
                        <a16:creationId xmlns:a16="http://schemas.microsoft.com/office/drawing/2014/main" id="{18B47205-35B2-4086-987F-CF68E8545B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4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</w:rPr>
      <w:t xml:space="preserve">  </w:t>
    </w:r>
    <w:r w:rsidR="00B9178E">
      <w:rPr>
        <w:noProof/>
      </w:rPr>
      <w:t xml:space="preserve">                </w:t>
    </w:r>
    <w:r>
      <w:rPr>
        <w:noProof/>
      </w:rPr>
      <w:drawing>
        <wp:inline distT="0" distB="0" distL="0" distR="0" wp14:anchorId="28FE2AD9" wp14:editId="39BE962F">
          <wp:extent cx="447756" cy="360000"/>
          <wp:effectExtent l="0" t="0" r="0" b="254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5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A2A">
      <w:rPr>
        <w:rFonts w:ascii="Arial" w:hAnsi="Arial" w:cs="Arial"/>
        <w:noProof/>
        <w:sz w:val="22"/>
        <w:szCs w:val="22"/>
      </w:rPr>
      <w:t xml:space="preserve"> </w:t>
    </w:r>
    <w:r w:rsidR="00B9178E">
      <w:rPr>
        <w:rFonts w:ascii="Arial" w:hAnsi="Arial" w:cs="Arial"/>
        <w:noProof/>
        <w:sz w:val="22"/>
        <w:szCs w:val="22"/>
      </w:rPr>
      <w:t xml:space="preserve">       </w:t>
    </w:r>
    <w:r w:rsidR="00856A2A">
      <w:rPr>
        <w:rFonts w:ascii="Arial" w:hAnsi="Arial" w:cs="Arial"/>
        <w:noProof/>
        <w:sz w:val="22"/>
        <w:szCs w:val="22"/>
      </w:rPr>
      <w:t xml:space="preserve">          </w:t>
    </w:r>
    <w:r w:rsidR="00B9178E">
      <w:rPr>
        <w:rFonts w:ascii="Arial" w:hAnsi="Arial" w:cs="Arial"/>
        <w:noProof/>
        <w:sz w:val="22"/>
        <w:szCs w:val="22"/>
      </w:rPr>
      <w:t xml:space="preserve">  </w:t>
    </w:r>
    <w:r>
      <w:rPr>
        <w:rFonts w:ascii="Arial" w:hAnsi="Arial" w:cs="Arial"/>
        <w:noProof/>
        <w:sz w:val="22"/>
        <w:szCs w:val="22"/>
      </w:rPr>
      <w:tab/>
    </w:r>
    <w:r w:rsidR="00B9178E">
      <w:rPr>
        <w:rFonts w:ascii="Arial" w:hAnsi="Arial" w:cs="Arial"/>
        <w:noProof/>
        <w:sz w:val="22"/>
        <w:szCs w:val="22"/>
      </w:rPr>
      <w:t xml:space="preserve">     </w:t>
    </w:r>
    <w:r>
      <w:rPr>
        <w:rFonts w:ascii="Arial" w:hAnsi="Arial" w:cs="Arial"/>
        <w:noProof/>
        <w:sz w:val="22"/>
        <w:szCs w:val="22"/>
      </w:rPr>
      <w:drawing>
        <wp:inline distT="0" distB="0" distL="0" distR="0" wp14:anchorId="5F944A43" wp14:editId="56F1C73A">
          <wp:extent cx="1489316" cy="360000"/>
          <wp:effectExtent l="0" t="0" r="0" b="2540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31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EAC" w14:textId="05A62DEB" w:rsidR="003E469A" w:rsidRPr="00172395" w:rsidRDefault="00172395" w:rsidP="00172395">
    <w:pPr>
      <w:pStyle w:val="Sidfot"/>
    </w:pPr>
    <w:r w:rsidRPr="00172395">
      <w:rPr>
        <w:noProof/>
      </w:rPr>
      <w:drawing>
        <wp:inline distT="0" distB="0" distL="0" distR="0" wp14:anchorId="533C3ADB" wp14:editId="0FC4B34A">
          <wp:extent cx="6451600" cy="609600"/>
          <wp:effectExtent l="0" t="0" r="635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659" cy="610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A4EF" w14:textId="77777777" w:rsidR="006D611C" w:rsidRDefault="006D611C">
      <w:r>
        <w:separator/>
      </w:r>
    </w:p>
  </w:footnote>
  <w:footnote w:type="continuationSeparator" w:id="0">
    <w:p w14:paraId="5A1886B6" w14:textId="77777777" w:rsidR="006D611C" w:rsidRDefault="006D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9158" w14:textId="77777777" w:rsidR="007F404A" w:rsidRDefault="00FE25F6" w:rsidP="00C21A3A">
    <w:pPr>
      <w:pStyle w:val="Sidhuvud"/>
      <w:tabs>
        <w:tab w:val="left" w:pos="2268"/>
        <w:tab w:val="left" w:pos="4536"/>
        <w:tab w:val="center" w:pos="6804"/>
      </w:tabs>
      <w:rPr>
        <w:rStyle w:val="Sidnummer"/>
        <w:sz w:val="14"/>
        <w:szCs w:val="14"/>
        <w:lang w:eastAsia="sv-SE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8503045" wp14:editId="3758C59F">
              <wp:simplePos x="0" y="0"/>
              <wp:positionH relativeFrom="column">
                <wp:posOffset>-52705</wp:posOffset>
              </wp:positionH>
              <wp:positionV relativeFrom="paragraph">
                <wp:posOffset>-209550</wp:posOffset>
              </wp:positionV>
              <wp:extent cx="1143635" cy="690245"/>
              <wp:effectExtent l="0" t="0" r="0" b="0"/>
              <wp:wrapNone/>
              <wp:docPr id="5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689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F594C9" w14:textId="77777777" w:rsidR="007F404A" w:rsidRDefault="007F404A">
                          <w:pPr>
                            <w:pStyle w:val="Raminnehll"/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78503045" id="Textruta 2" o:spid="_x0000_s1027" style="position:absolute;margin-left:-4.15pt;margin-top:-16.5pt;width:90.05pt;height:54.35pt;z-index:-251656192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" o:allowincell="f" stroked="f">
              <v:textbox style="mso-fit-shape-to-text:t">
                <w:txbxContent>
                  <w:p w14:paraId="00F594C9" w14:textId="77777777" w:rsidR="007F404A" w:rsidRDefault="007F404A">
                    <w:pPr>
                      <w:pStyle w:val="Raminnehll"/>
                    </w:pPr>
                  </w:p>
                </w:txbxContent>
              </v:textbox>
            </v:rect>
          </w:pict>
        </mc:Fallback>
      </mc:AlternateContent>
    </w:r>
    <w:r w:rsidR="00C21A3A">
      <w:rPr>
        <w:rStyle w:val="Sidnummer"/>
        <w:sz w:val="14"/>
        <w:szCs w:val="14"/>
        <w:lang w:eastAsia="sv-SE"/>
      </w:rPr>
      <w:t>Projekt</w:t>
    </w:r>
    <w:r>
      <w:rPr>
        <w:rStyle w:val="Sidnummer"/>
        <w:sz w:val="14"/>
        <w:szCs w:val="14"/>
        <w:lang w:eastAsia="sv-SE"/>
      </w:rPr>
      <w:tab/>
    </w:r>
    <w:r w:rsidR="00DE4F3C">
      <w:rPr>
        <w:rStyle w:val="Sidnummer"/>
        <w:sz w:val="14"/>
        <w:szCs w:val="14"/>
        <w:lang w:eastAsia="sv-SE"/>
      </w:rPr>
      <w:tab/>
    </w:r>
    <w:r>
      <w:rPr>
        <w:rStyle w:val="Sidnummer"/>
        <w:sz w:val="14"/>
        <w:szCs w:val="14"/>
        <w:lang w:eastAsia="sv-SE"/>
      </w:rPr>
      <w:t>Dokumentnamn</w:t>
    </w:r>
    <w:r>
      <w:rPr>
        <w:rStyle w:val="Sidnummer"/>
        <w:sz w:val="14"/>
        <w:szCs w:val="14"/>
        <w:lang w:eastAsia="sv-SE"/>
      </w:rPr>
      <w:tab/>
    </w:r>
    <w:r>
      <w:rPr>
        <w:rStyle w:val="Sidnummer"/>
        <w:sz w:val="14"/>
        <w:szCs w:val="14"/>
        <w:lang w:eastAsia="sv-SE"/>
      </w:rPr>
      <w:tab/>
      <w:t>Sida</w:t>
    </w:r>
  </w:p>
  <w:p w14:paraId="1FDD8103" w14:textId="4A5055B0" w:rsidR="007F404A" w:rsidRDefault="00C21A3A" w:rsidP="00425B08">
    <w:pPr>
      <w:pStyle w:val="Sidhuvud"/>
      <w:tabs>
        <w:tab w:val="left" w:pos="2268"/>
        <w:tab w:val="left" w:pos="3580"/>
        <w:tab w:val="left" w:pos="4536"/>
        <w:tab w:val="center" w:pos="6804"/>
      </w:tabs>
      <w:rPr>
        <w:sz w:val="16"/>
      </w:rPr>
    </w:pPr>
    <w:proofErr w:type="spellStart"/>
    <w:r w:rsidRPr="0060365B">
      <w:rPr>
        <w:rStyle w:val="Sidnummer"/>
        <w:b/>
        <w:bCs/>
        <w:sz w:val="28"/>
        <w:szCs w:val="28"/>
        <w:lang w:eastAsia="sv-SE"/>
      </w:rPr>
      <w:t>säker@digitalt</w:t>
    </w:r>
    <w:proofErr w:type="spellEnd"/>
    <w:r w:rsidR="00FE25F6">
      <w:rPr>
        <w:rStyle w:val="Sidnummer"/>
        <w:sz w:val="14"/>
        <w:szCs w:val="14"/>
        <w:lang w:eastAsia="sv-SE"/>
      </w:rPr>
      <w:tab/>
      <w:t xml:space="preserve">     </w:t>
    </w:r>
    <w:r w:rsidR="00FE25F6">
      <w:rPr>
        <w:rStyle w:val="Sidnummer"/>
        <w:sz w:val="14"/>
        <w:szCs w:val="14"/>
        <w:lang w:eastAsia="sv-SE"/>
      </w:rPr>
      <w:tab/>
    </w:r>
    <w:r w:rsidR="00425B08">
      <w:rPr>
        <w:rStyle w:val="Sidnummer"/>
        <w:sz w:val="14"/>
        <w:szCs w:val="14"/>
        <w:lang w:eastAsia="sv-SE"/>
      </w:rPr>
      <w:tab/>
    </w:r>
    <w:r w:rsidR="00D73A5C">
      <w:rPr>
        <w:rStyle w:val="Sidnummer"/>
        <w:b/>
        <w:bCs/>
        <w:sz w:val="22"/>
        <w:szCs w:val="22"/>
        <w:lang w:eastAsia="sv-SE"/>
      </w:rPr>
      <w:t>MINNESANTECKNINGAR</w:t>
    </w:r>
    <w:r w:rsidR="00FE25F6">
      <w:rPr>
        <w:rStyle w:val="Sidnummer"/>
        <w:b/>
        <w:sz w:val="22"/>
        <w:szCs w:val="22"/>
        <w:lang w:eastAsia="sv-SE"/>
      </w:rPr>
      <w:tab/>
    </w:r>
    <w:r w:rsidR="0060365B">
      <w:rPr>
        <w:rStyle w:val="Sidnummer"/>
        <w:sz w:val="22"/>
        <w:lang w:eastAsia="sv-SE"/>
      </w:rPr>
      <w:fldChar w:fldCharType="begin"/>
    </w:r>
    <w:r w:rsidR="0060365B">
      <w:rPr>
        <w:rStyle w:val="Sidnummer"/>
        <w:sz w:val="22"/>
        <w:lang w:eastAsia="sv-SE"/>
      </w:rPr>
      <w:instrText>PAGE</w:instrText>
    </w:r>
    <w:r w:rsidR="0060365B">
      <w:rPr>
        <w:rStyle w:val="Sidnummer"/>
        <w:sz w:val="22"/>
        <w:lang w:eastAsia="sv-SE"/>
      </w:rPr>
      <w:fldChar w:fldCharType="separate"/>
    </w:r>
    <w:r w:rsidR="0060365B">
      <w:rPr>
        <w:rStyle w:val="Sidnummer"/>
      </w:rPr>
      <w:t>2</w:t>
    </w:r>
    <w:r w:rsidR="0060365B">
      <w:rPr>
        <w:rStyle w:val="Sidnummer"/>
        <w:sz w:val="22"/>
        <w:lang w:eastAsia="sv-SE"/>
      </w:rPr>
      <w:fldChar w:fldCharType="end"/>
    </w:r>
    <w:r w:rsidR="0060365B">
      <w:rPr>
        <w:rStyle w:val="Sidnummer"/>
        <w:sz w:val="22"/>
        <w:lang w:eastAsia="sv-SE"/>
      </w:rPr>
      <w:t xml:space="preserve"> (</w:t>
    </w:r>
    <w:r w:rsidR="0060365B">
      <w:rPr>
        <w:rStyle w:val="Sidnummer"/>
        <w:sz w:val="22"/>
        <w:lang w:eastAsia="sv-SE"/>
      </w:rPr>
      <w:fldChar w:fldCharType="begin"/>
    </w:r>
    <w:r w:rsidR="0060365B">
      <w:rPr>
        <w:rStyle w:val="Sidnummer"/>
        <w:sz w:val="22"/>
        <w:lang w:eastAsia="sv-SE"/>
      </w:rPr>
      <w:instrText>NUMPAGES</w:instrText>
    </w:r>
    <w:r w:rsidR="0060365B">
      <w:rPr>
        <w:rStyle w:val="Sidnummer"/>
        <w:sz w:val="22"/>
        <w:lang w:eastAsia="sv-SE"/>
      </w:rPr>
      <w:fldChar w:fldCharType="separate"/>
    </w:r>
    <w:r w:rsidR="0060365B">
      <w:rPr>
        <w:rStyle w:val="Sidnummer"/>
      </w:rPr>
      <w:t>2</w:t>
    </w:r>
    <w:r w:rsidR="0060365B">
      <w:rPr>
        <w:rStyle w:val="Sidnummer"/>
        <w:sz w:val="22"/>
        <w:lang w:eastAsia="sv-SE"/>
      </w:rPr>
      <w:fldChar w:fldCharType="end"/>
    </w:r>
    <w:r w:rsidR="0060365B">
      <w:rPr>
        <w:rStyle w:val="Sidnummer"/>
        <w:sz w:val="22"/>
        <w:lang w:eastAsia="sv-SE"/>
      </w:rPr>
      <w:t>)</w:t>
    </w:r>
    <w:r w:rsidR="0060365B">
      <w:rPr>
        <w:sz w:val="16"/>
      </w:rPr>
      <w:t xml:space="preserve"> </w:t>
    </w:r>
  </w:p>
  <w:p w14:paraId="0FAB11BB" w14:textId="77777777" w:rsidR="007F404A" w:rsidRPr="00C21A3A" w:rsidRDefault="00FE25F6">
    <w:pPr>
      <w:pStyle w:val="Sidhuvud"/>
      <w:tabs>
        <w:tab w:val="left" w:pos="2268"/>
        <w:tab w:val="left" w:pos="4536"/>
        <w:tab w:val="center" w:pos="6804"/>
      </w:tabs>
      <w:rPr>
        <w:strike/>
        <w:sz w:val="16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Pr="00C21A3A">
      <w:rPr>
        <w:strike/>
        <w:sz w:val="14"/>
      </w:rPr>
      <w:t>Utgåva</w:t>
    </w:r>
  </w:p>
  <w:p w14:paraId="30D3EAE8" w14:textId="77777777" w:rsidR="007F404A" w:rsidRDefault="00FE25F6">
    <w:pPr>
      <w:pStyle w:val="Sidhuvud"/>
      <w:tabs>
        <w:tab w:val="left" w:pos="2268"/>
        <w:tab w:val="left" w:pos="4536"/>
        <w:tab w:val="center" w:pos="6804"/>
      </w:tabs>
      <w:rPr>
        <w:lang w:eastAsia="sv-SE"/>
      </w:rPr>
    </w:pPr>
    <w:r>
      <w:rPr>
        <w:sz w:val="22"/>
      </w:rPr>
      <w:tab/>
    </w:r>
    <w:r>
      <w:rPr>
        <w:sz w:val="22"/>
      </w:rPr>
      <w:tab/>
    </w:r>
    <w:r>
      <w:rPr>
        <w:lang w:eastAsia="sv-SE"/>
      </w:rPr>
      <w:tab/>
    </w:r>
    <w:r>
      <w:rPr>
        <w:lang w:eastAsia="sv-SE"/>
      </w:rPr>
      <w:tab/>
      <w:t>1</w:t>
    </w:r>
  </w:p>
  <w:p w14:paraId="4CE7940E" w14:textId="77777777" w:rsidR="007F404A" w:rsidRPr="00C21A3A" w:rsidRDefault="00FE25F6">
    <w:pPr>
      <w:pStyle w:val="Sidhuvud"/>
      <w:tabs>
        <w:tab w:val="left" w:pos="2268"/>
        <w:tab w:val="left" w:pos="4536"/>
        <w:tab w:val="center" w:pos="6804"/>
      </w:tabs>
      <w:rPr>
        <w:strike/>
        <w:sz w:val="14"/>
        <w:lang w:eastAsia="sv-SE"/>
      </w:rPr>
    </w:pPr>
    <w:r>
      <w:rPr>
        <w:sz w:val="14"/>
        <w:lang w:eastAsia="sv-SE"/>
      </w:rPr>
      <w:t>Skapat av</w:t>
    </w:r>
    <w:r>
      <w:rPr>
        <w:sz w:val="14"/>
        <w:lang w:eastAsia="sv-SE"/>
      </w:rPr>
      <w:tab/>
      <w:t>Telefon</w:t>
    </w:r>
    <w:r>
      <w:rPr>
        <w:sz w:val="14"/>
        <w:lang w:eastAsia="sv-SE"/>
      </w:rPr>
      <w:tab/>
      <w:t>Datum</w:t>
    </w:r>
    <w:r>
      <w:rPr>
        <w:sz w:val="14"/>
        <w:lang w:eastAsia="sv-SE"/>
      </w:rPr>
      <w:tab/>
    </w:r>
    <w:r>
      <w:rPr>
        <w:sz w:val="14"/>
        <w:lang w:eastAsia="sv-SE"/>
      </w:rPr>
      <w:tab/>
    </w:r>
    <w:r w:rsidRPr="00C21A3A">
      <w:rPr>
        <w:strike/>
        <w:sz w:val="14"/>
        <w:lang w:eastAsia="sv-SE"/>
      </w:rPr>
      <w:t>Dokumentnummer</w:t>
    </w:r>
  </w:p>
  <w:p w14:paraId="6B27CBC1" w14:textId="77777777" w:rsidR="007F404A" w:rsidRPr="00734EC0" w:rsidRDefault="00FE25F6">
    <w:pPr>
      <w:pStyle w:val="Sidhuvud"/>
      <w:tabs>
        <w:tab w:val="left" w:pos="2268"/>
        <w:tab w:val="left" w:pos="4536"/>
        <w:tab w:val="center" w:pos="6804"/>
      </w:tabs>
      <w:rPr>
        <w:sz w:val="22"/>
        <w:lang w:eastAsia="sv-SE"/>
      </w:rPr>
    </w:pPr>
    <w:r w:rsidRPr="00734EC0">
      <w:rPr>
        <w:sz w:val="22"/>
      </w:rPr>
      <w:tab/>
    </w:r>
    <w:r w:rsidRPr="00734EC0">
      <w:rPr>
        <w:sz w:val="22"/>
      </w:rPr>
      <w:tab/>
    </w:r>
    <w:r w:rsidRPr="00734EC0">
      <w:rPr>
        <w:sz w:val="22"/>
        <w:lang w:eastAsia="sv-SE"/>
      </w:rPr>
      <w:tab/>
    </w:r>
    <w:r w:rsidRPr="00734EC0">
      <w:rPr>
        <w:sz w:val="22"/>
        <w:lang w:eastAsia="sv-SE"/>
      </w:rPr>
      <w:tab/>
    </w:r>
  </w:p>
  <w:p w14:paraId="70C08FD0" w14:textId="77777777" w:rsidR="007F404A" w:rsidRPr="00734EC0" w:rsidRDefault="00FE25F6">
    <w:pPr>
      <w:pStyle w:val="Sidhuvud"/>
      <w:tabs>
        <w:tab w:val="left" w:pos="2268"/>
        <w:tab w:val="left" w:pos="4536"/>
        <w:tab w:val="center" w:pos="6804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3A236A8" wp14:editId="6117B953">
              <wp:simplePos x="0" y="0"/>
              <wp:positionH relativeFrom="column">
                <wp:posOffset>1270</wp:posOffset>
              </wp:positionH>
              <wp:positionV relativeFrom="paragraph">
                <wp:posOffset>48260</wp:posOffset>
              </wp:positionV>
              <wp:extent cx="5771515" cy="635"/>
              <wp:effectExtent l="0" t="0" r="0" b="0"/>
              <wp:wrapNone/>
              <wp:docPr id="9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1C632D" id="Line 2" o:spid="_x0000_s1026" style="position:absolute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1pt,3.8pt" to="454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" o:allowincell="f"/>
          </w:pict>
        </mc:Fallback>
      </mc:AlternateContent>
    </w:r>
    <w:r w:rsidRPr="00734EC0">
      <w:rPr>
        <w:sz w:val="22"/>
      </w:rPr>
      <w:tab/>
    </w:r>
    <w:r w:rsidRPr="00734EC0"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D83"/>
    <w:multiLevelType w:val="hybridMultilevel"/>
    <w:tmpl w:val="40FEAD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6BB"/>
    <w:multiLevelType w:val="hybridMultilevel"/>
    <w:tmpl w:val="F850B7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052338">
    <w:abstractNumId w:val="1"/>
  </w:num>
  <w:num w:numId="2" w16cid:durableId="124441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B"/>
    <w:rsid w:val="00012896"/>
    <w:rsid w:val="0004076F"/>
    <w:rsid w:val="00066867"/>
    <w:rsid w:val="000822C1"/>
    <w:rsid w:val="00096C26"/>
    <w:rsid w:val="000B556E"/>
    <w:rsid w:val="000C35C3"/>
    <w:rsid w:val="000E1E1A"/>
    <w:rsid w:val="000F2583"/>
    <w:rsid w:val="000F6DEC"/>
    <w:rsid w:val="0011423E"/>
    <w:rsid w:val="001257C7"/>
    <w:rsid w:val="00137BB7"/>
    <w:rsid w:val="0015223C"/>
    <w:rsid w:val="00172395"/>
    <w:rsid w:val="00174DF5"/>
    <w:rsid w:val="0019164D"/>
    <w:rsid w:val="001B399E"/>
    <w:rsid w:val="001B473B"/>
    <w:rsid w:val="001D65D3"/>
    <w:rsid w:val="00214348"/>
    <w:rsid w:val="002410A9"/>
    <w:rsid w:val="00281B1F"/>
    <w:rsid w:val="0029062C"/>
    <w:rsid w:val="00293C0A"/>
    <w:rsid w:val="00297F8B"/>
    <w:rsid w:val="002C28E3"/>
    <w:rsid w:val="002C5F60"/>
    <w:rsid w:val="002C7F65"/>
    <w:rsid w:val="002E4F08"/>
    <w:rsid w:val="003102AF"/>
    <w:rsid w:val="00336AAA"/>
    <w:rsid w:val="00363BF2"/>
    <w:rsid w:val="00380257"/>
    <w:rsid w:val="003908DF"/>
    <w:rsid w:val="003C25CE"/>
    <w:rsid w:val="003D38A2"/>
    <w:rsid w:val="003E469A"/>
    <w:rsid w:val="00412DEC"/>
    <w:rsid w:val="00413796"/>
    <w:rsid w:val="00424672"/>
    <w:rsid w:val="00425B08"/>
    <w:rsid w:val="00454B55"/>
    <w:rsid w:val="00467497"/>
    <w:rsid w:val="004848EF"/>
    <w:rsid w:val="00493BC5"/>
    <w:rsid w:val="004A5CE4"/>
    <w:rsid w:val="004C137E"/>
    <w:rsid w:val="004D2EFB"/>
    <w:rsid w:val="004D7CBF"/>
    <w:rsid w:val="005240AA"/>
    <w:rsid w:val="00543A27"/>
    <w:rsid w:val="005526AB"/>
    <w:rsid w:val="00562BEB"/>
    <w:rsid w:val="005642CE"/>
    <w:rsid w:val="00566E3B"/>
    <w:rsid w:val="005734F3"/>
    <w:rsid w:val="0058295D"/>
    <w:rsid w:val="00592EA4"/>
    <w:rsid w:val="005B5642"/>
    <w:rsid w:val="006005D7"/>
    <w:rsid w:val="0060365B"/>
    <w:rsid w:val="00617DB2"/>
    <w:rsid w:val="0064270D"/>
    <w:rsid w:val="00653C35"/>
    <w:rsid w:val="0068329F"/>
    <w:rsid w:val="00686B07"/>
    <w:rsid w:val="00695D2A"/>
    <w:rsid w:val="006A0927"/>
    <w:rsid w:val="006A1EF6"/>
    <w:rsid w:val="006A467A"/>
    <w:rsid w:val="006B776B"/>
    <w:rsid w:val="006D611C"/>
    <w:rsid w:val="00734EC0"/>
    <w:rsid w:val="007402F3"/>
    <w:rsid w:val="00757625"/>
    <w:rsid w:val="007A0A6E"/>
    <w:rsid w:val="007A14CF"/>
    <w:rsid w:val="007E76FE"/>
    <w:rsid w:val="007F0E8B"/>
    <w:rsid w:val="007F11E0"/>
    <w:rsid w:val="007F404A"/>
    <w:rsid w:val="00847FF7"/>
    <w:rsid w:val="00856A2A"/>
    <w:rsid w:val="008A19FA"/>
    <w:rsid w:val="008F38ED"/>
    <w:rsid w:val="008F6FE9"/>
    <w:rsid w:val="00911A5D"/>
    <w:rsid w:val="00974506"/>
    <w:rsid w:val="009D4DDF"/>
    <w:rsid w:val="009E4257"/>
    <w:rsid w:val="009E56DE"/>
    <w:rsid w:val="009F77D3"/>
    <w:rsid w:val="00A021B5"/>
    <w:rsid w:val="00A14728"/>
    <w:rsid w:val="00A17FC5"/>
    <w:rsid w:val="00A322E3"/>
    <w:rsid w:val="00A56AA3"/>
    <w:rsid w:val="00A8130A"/>
    <w:rsid w:val="00A82942"/>
    <w:rsid w:val="00A86ECD"/>
    <w:rsid w:val="00AA0C0E"/>
    <w:rsid w:val="00AB789E"/>
    <w:rsid w:val="00AC472F"/>
    <w:rsid w:val="00AC5501"/>
    <w:rsid w:val="00AE322C"/>
    <w:rsid w:val="00AF744E"/>
    <w:rsid w:val="00B3079C"/>
    <w:rsid w:val="00B349C7"/>
    <w:rsid w:val="00B528EE"/>
    <w:rsid w:val="00B9178E"/>
    <w:rsid w:val="00BB2FF7"/>
    <w:rsid w:val="00BB5F17"/>
    <w:rsid w:val="00BD27A1"/>
    <w:rsid w:val="00BD5AAC"/>
    <w:rsid w:val="00C21A3A"/>
    <w:rsid w:val="00C360F8"/>
    <w:rsid w:val="00C76B98"/>
    <w:rsid w:val="00CE37B1"/>
    <w:rsid w:val="00CE6345"/>
    <w:rsid w:val="00CF4EC4"/>
    <w:rsid w:val="00CF6C6E"/>
    <w:rsid w:val="00D069B7"/>
    <w:rsid w:val="00D11590"/>
    <w:rsid w:val="00D179AD"/>
    <w:rsid w:val="00D23AD6"/>
    <w:rsid w:val="00D40CC6"/>
    <w:rsid w:val="00D41E3A"/>
    <w:rsid w:val="00D62225"/>
    <w:rsid w:val="00D73A5C"/>
    <w:rsid w:val="00DB246A"/>
    <w:rsid w:val="00DE4F3C"/>
    <w:rsid w:val="00DF6F5F"/>
    <w:rsid w:val="00E1694B"/>
    <w:rsid w:val="00E718A6"/>
    <w:rsid w:val="00E75819"/>
    <w:rsid w:val="00EF33AD"/>
    <w:rsid w:val="00F2447A"/>
    <w:rsid w:val="00F4271D"/>
    <w:rsid w:val="00F5426D"/>
    <w:rsid w:val="00F63801"/>
    <w:rsid w:val="00FD7569"/>
    <w:rsid w:val="00FE25F6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65A79"/>
  <w15:docId w15:val="{4794FF56-8D95-47FC-BA67-0EEE62C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32"/>
      <w:u w:val="single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qFormat/>
  </w:style>
  <w:style w:type="character" w:customStyle="1" w:styleId="BallongtextChar">
    <w:name w:val="Ballongtext Char"/>
    <w:link w:val="Ballongtext"/>
    <w:uiPriority w:val="99"/>
    <w:semiHidden/>
    <w:qFormat/>
    <w:rsid w:val="002D59CF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rPr>
      <w:sz w:val="32"/>
      <w:lang w:val="en-US"/>
    </w:r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2D59C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F7B3F"/>
    <w:pPr>
      <w:spacing w:line="259" w:lineRule="auto"/>
      <w:ind w:left="720" w:right="316" w:hanging="10"/>
      <w:contextualSpacing/>
    </w:pPr>
    <w:rPr>
      <w:color w:val="000000"/>
      <w:sz w:val="24"/>
      <w:szCs w:val="22"/>
      <w:lang w:eastAsia="sv-SE"/>
    </w:rPr>
  </w:style>
  <w:style w:type="paragraph" w:customStyle="1" w:styleId="Raminnehll">
    <w:name w:val="Raminnehåll"/>
    <w:basedOn w:val="Normal"/>
    <w:qFormat/>
  </w:style>
  <w:style w:type="table" w:customStyle="1" w:styleId="TableGrid">
    <w:name w:val="TableGrid"/>
    <w:rsid w:val="002F7B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dfotChar">
    <w:name w:val="Sidfot Char"/>
    <w:basedOn w:val="Standardstycketeckensnitt"/>
    <w:link w:val="Sidfot"/>
    <w:rsid w:val="00B528EE"/>
    <w:rPr>
      <w:lang w:eastAsia="en-US"/>
    </w:rPr>
  </w:style>
  <w:style w:type="character" w:styleId="Hyperlnk">
    <w:name w:val="Hyperlink"/>
    <w:basedOn w:val="Standardstycketeckensnitt"/>
    <w:uiPriority w:val="99"/>
    <w:unhideWhenUsed/>
    <w:rsid w:val="00F4271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4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la-\Dropbox\Projekt%20S&#228;ker%20Digitalt\Logotyper%20och%20mallar\Rapportmall%20s&#228;ker@digita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C514-DCC7-4103-8013-2764ACB5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Rapportmall säker@digitalt</Template>
  <TotalTime>75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Rekarnegymnasiet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U-B Lindberg</dc:creator>
  <dc:description/>
  <cp:lastModifiedBy>Lennart Törnblom</cp:lastModifiedBy>
  <cp:revision>26</cp:revision>
  <cp:lastPrinted>2023-04-05T14:06:00Z</cp:lastPrinted>
  <dcterms:created xsi:type="dcterms:W3CDTF">2023-02-21T14:27:00Z</dcterms:created>
  <dcterms:modified xsi:type="dcterms:W3CDTF">2023-11-03T09:50:00Z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Rekarnegymnasiet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