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270C23" w14:paraId="2D769EE5" w14:textId="77777777" w:rsidTr="00DC7ED8">
        <w:tc>
          <w:tcPr>
            <w:tcW w:w="10467" w:type="dxa"/>
            <w:vAlign w:val="center"/>
          </w:tcPr>
          <w:tbl>
            <w:tblPr>
              <w:tblpPr w:leftFromText="141" w:rightFromText="141" w:horzAnchor="margin" w:tblpY="-209"/>
              <w:tblOverlap w:val="never"/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6"/>
              <w:gridCol w:w="4991"/>
            </w:tblGrid>
            <w:tr w:rsidR="00465271" w14:paraId="745F69E2" w14:textId="77777777" w:rsidTr="00DC7ED8">
              <w:trPr>
                <w:trHeight w:hRule="exact" w:val="4320"/>
              </w:trPr>
              <w:tc>
                <w:tcPr>
                  <w:tcW w:w="2616" w:type="pct"/>
                  <w:shd w:val="clear" w:color="auto" w:fill="663366" w:themeFill="accent1"/>
                  <w:vAlign w:val="center"/>
                </w:tcPr>
                <w:p w14:paraId="2CF87B1E" w14:textId="77777777" w:rsidR="00270C23" w:rsidRPr="00DC7ED8" w:rsidRDefault="00465271">
                  <w:pPr>
                    <w:pStyle w:val="Rubrik"/>
                    <w:rPr>
                      <w:sz w:val="56"/>
                    </w:rPr>
                  </w:pPr>
                  <w:r w:rsidRPr="00DC7ED8">
                    <w:rPr>
                      <w:sz w:val="56"/>
                    </w:rPr>
                    <w:t xml:space="preserve">Resa </w:t>
                  </w:r>
                </w:p>
                <w:p w14:paraId="53980796" w14:textId="77777777" w:rsidR="00465271" w:rsidRDefault="00465271">
                  <w:pPr>
                    <w:pStyle w:val="Rubrik"/>
                    <w:rPr>
                      <w:sz w:val="56"/>
                    </w:rPr>
                  </w:pPr>
                  <w:r w:rsidRPr="00DC7ED8">
                    <w:rPr>
                      <w:sz w:val="56"/>
                    </w:rPr>
                    <w:t>Öresun</w:t>
                  </w:r>
                  <w:r w:rsidR="00DC7ED8">
                    <w:rPr>
                      <w:sz w:val="56"/>
                    </w:rPr>
                    <w:t>d Runt</w:t>
                  </w:r>
                </w:p>
                <w:p w14:paraId="0A67EF98" w14:textId="77777777" w:rsidR="00DC7ED8" w:rsidRPr="00DC7ED8" w:rsidRDefault="00DC7ED8">
                  <w:pPr>
                    <w:pStyle w:val="Rubrik"/>
                    <w:rPr>
                      <w:sz w:val="56"/>
                    </w:rPr>
                  </w:pPr>
                  <w:r>
                    <w:rPr>
                      <w:sz w:val="56"/>
                    </w:rPr>
                    <w:t>2025-05-22</w:t>
                  </w:r>
                </w:p>
              </w:tc>
              <w:tc>
                <w:tcPr>
                  <w:tcW w:w="2384" w:type="pct"/>
                </w:tcPr>
                <w:p w14:paraId="505F557D" w14:textId="77777777" w:rsidR="00270C23" w:rsidRDefault="00B1619C">
                  <w:r>
                    <w:rPr>
                      <w:noProof/>
                      <w:lang w:eastAsia="zh-CN" w:bidi="hi-IN"/>
                    </w:rPr>
                    <w:drawing>
                      <wp:inline distT="0" distB="0" distL="0" distR="0" wp14:anchorId="4641BEF5" wp14:editId="63478F93">
                        <wp:extent cx="3286125" cy="2743200"/>
                        <wp:effectExtent l="0" t="0" r="9525" b="0"/>
                        <wp:docPr id="6" name="Bild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42-18138061.jp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125" cy="2743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5271" w14:paraId="06FFB945" w14:textId="77777777" w:rsidTr="00DC7ED8">
              <w:trPr>
                <w:trHeight w:hRule="exact" w:val="4320"/>
              </w:trPr>
              <w:tc>
                <w:tcPr>
                  <w:tcW w:w="2616" w:type="pct"/>
                </w:tcPr>
                <w:p w14:paraId="0B6DFC44" w14:textId="77777777" w:rsidR="00270C23" w:rsidRDefault="00465271">
                  <w:r>
                    <w:rPr>
                      <w:noProof/>
                    </w:rPr>
                    <w:drawing>
                      <wp:inline distT="0" distB="0" distL="0" distR="0" wp14:anchorId="4B5BDAAF" wp14:editId="1DE15513">
                        <wp:extent cx="3619710" cy="2667000"/>
                        <wp:effectExtent l="0" t="0" r="0" b="0"/>
                        <wp:docPr id="126696386" name="Bildobjekt 1" descr="En bild som visar utomhus, vatten, himmel, hängbro&#10;&#10;Automatiskt genererad beskrivn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696386" name="Bildobjekt 1" descr="En bild som visar utomhus, vatten, himmel, hängbro&#10;&#10;Automatiskt genererad beskrivni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1345" cy="2682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4" w:type="pct"/>
                </w:tcPr>
                <w:p w14:paraId="1573653E" w14:textId="77777777" w:rsidR="00270C23" w:rsidRDefault="00B1619C">
                  <w:r>
                    <w:rPr>
                      <w:noProof/>
                      <w:lang w:eastAsia="zh-CN" w:bidi="hi-IN"/>
                    </w:rPr>
                    <w:drawing>
                      <wp:inline distT="0" distB="0" distL="0" distR="0" wp14:anchorId="68898A26" wp14:editId="7F85C23F">
                        <wp:extent cx="3286125" cy="2667000"/>
                        <wp:effectExtent l="0" t="0" r="9525" b="0"/>
                        <wp:docPr id="7" name="Bild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42-16922719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125" cy="266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7332F5" w14:textId="77777777" w:rsidR="00270C23" w:rsidRDefault="00270C23"/>
        </w:tc>
      </w:tr>
      <w:tr w:rsidR="00270C23" w14:paraId="46BF8C59" w14:textId="77777777" w:rsidTr="00DC7ED8">
        <w:trPr>
          <w:trHeight w:hRule="exact" w:val="6480"/>
        </w:trPr>
        <w:tc>
          <w:tcPr>
            <w:tcW w:w="10467" w:type="dxa"/>
            <w:shd w:val="clear" w:color="auto" w:fill="666699" w:themeFill="accent3"/>
            <w:vAlign w:val="center"/>
          </w:tcPr>
          <w:p w14:paraId="3ABA9261" w14:textId="77777777" w:rsidR="00270C23" w:rsidRPr="00DC7ED8" w:rsidRDefault="00465271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Nu åker vi på vår resa Öresund runt 2025-05-22</w:t>
            </w:r>
          </w:p>
          <w:p w14:paraId="228E6F41" w14:textId="77777777" w:rsidR="00465271" w:rsidRPr="00DC7ED8" w:rsidRDefault="00465271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En resa som tar oss runt i Öresundsregionen. En dag med upplevelser, fika och god mat.</w:t>
            </w:r>
          </w:p>
          <w:p w14:paraId="4D4EC630" w14:textId="71C3D77B" w:rsidR="00465271" w:rsidRPr="00DC7ED8" w:rsidRDefault="00465271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Vi startar från Malmö Operas parkering kl.</w:t>
            </w:r>
            <w:r w:rsidR="009440CE">
              <w:rPr>
                <w:sz w:val="32"/>
                <w:szCs w:val="32"/>
              </w:rPr>
              <w:t>0</w:t>
            </w:r>
            <w:r w:rsidR="00272DCE">
              <w:rPr>
                <w:sz w:val="32"/>
                <w:szCs w:val="32"/>
              </w:rPr>
              <w:t>8.00</w:t>
            </w:r>
            <w:r w:rsidR="009440CE">
              <w:rPr>
                <w:sz w:val="32"/>
                <w:szCs w:val="32"/>
              </w:rPr>
              <w:t xml:space="preserve"> </w:t>
            </w:r>
            <w:r w:rsidRPr="00DC7ED8">
              <w:rPr>
                <w:sz w:val="32"/>
                <w:szCs w:val="32"/>
              </w:rPr>
              <w:t>och beräknas vara tillbaka i Malmö ca kl.</w:t>
            </w:r>
            <w:r w:rsidR="009440CE">
              <w:rPr>
                <w:sz w:val="32"/>
                <w:szCs w:val="32"/>
              </w:rPr>
              <w:t>17.00</w:t>
            </w:r>
          </w:p>
          <w:p w14:paraId="6215F468" w14:textId="175EE829" w:rsidR="00465271" w:rsidRPr="00DC7ED8" w:rsidRDefault="00465271" w:rsidP="00DC7ED8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Kostnad för resan är för medlem i SKPF</w:t>
            </w:r>
            <w:r w:rsidR="009440CE">
              <w:rPr>
                <w:sz w:val="32"/>
                <w:szCs w:val="32"/>
              </w:rPr>
              <w:t xml:space="preserve"> </w:t>
            </w:r>
            <w:r w:rsidR="009440CE" w:rsidRPr="009440CE">
              <w:rPr>
                <w:sz w:val="32"/>
                <w:szCs w:val="32"/>
              </w:rPr>
              <w:t>900</w:t>
            </w:r>
            <w:r w:rsidR="00BB0193">
              <w:rPr>
                <w:sz w:val="32"/>
                <w:szCs w:val="32"/>
              </w:rPr>
              <w:t xml:space="preserve"> </w:t>
            </w:r>
            <w:r w:rsidR="009440CE" w:rsidRPr="009440CE">
              <w:rPr>
                <w:sz w:val="32"/>
                <w:szCs w:val="32"/>
              </w:rPr>
              <w:t xml:space="preserve">kr </w:t>
            </w:r>
            <w:r w:rsidRPr="00DC7ED8">
              <w:rPr>
                <w:sz w:val="32"/>
                <w:szCs w:val="32"/>
              </w:rPr>
              <w:t xml:space="preserve">och för icke </w:t>
            </w:r>
            <w:r w:rsidR="00DC7ED8" w:rsidRPr="00DC7ED8">
              <w:rPr>
                <w:sz w:val="32"/>
                <w:szCs w:val="32"/>
              </w:rPr>
              <w:t xml:space="preserve"> medlem</w:t>
            </w:r>
            <w:r w:rsidR="009440CE">
              <w:rPr>
                <w:sz w:val="32"/>
                <w:szCs w:val="32"/>
              </w:rPr>
              <w:t xml:space="preserve"> 100</w:t>
            </w:r>
            <w:r w:rsidR="00BB0193">
              <w:rPr>
                <w:sz w:val="32"/>
                <w:szCs w:val="32"/>
              </w:rPr>
              <w:t xml:space="preserve">0 </w:t>
            </w:r>
            <w:r w:rsidR="009440CE">
              <w:rPr>
                <w:sz w:val="32"/>
                <w:szCs w:val="32"/>
              </w:rPr>
              <w:t>kr</w:t>
            </w:r>
            <w:r w:rsidR="00DC7ED8" w:rsidRPr="00DC7ED8">
              <w:rPr>
                <w:sz w:val="32"/>
                <w:szCs w:val="32"/>
              </w:rPr>
              <w:t xml:space="preserve"> </w:t>
            </w:r>
          </w:p>
          <w:p w14:paraId="7F4E12DE" w14:textId="77777777" w:rsidR="00465271" w:rsidRPr="00DC7ED8" w:rsidRDefault="00DC7ED8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 xml:space="preserve">Ni anmäler er som vanligt till vår expedition på telefonnummer </w:t>
            </w:r>
            <w:proofErr w:type="gramStart"/>
            <w:r w:rsidRPr="00DC7ED8">
              <w:rPr>
                <w:sz w:val="32"/>
                <w:szCs w:val="32"/>
              </w:rPr>
              <w:t>040-128850</w:t>
            </w:r>
            <w:proofErr w:type="gramEnd"/>
            <w:r w:rsidRPr="00DC7ED8">
              <w:rPr>
                <w:sz w:val="32"/>
                <w:szCs w:val="32"/>
              </w:rPr>
              <w:t xml:space="preserve"> eller på vår mail </w:t>
            </w:r>
            <w:hyperlink r:id="rId12" w:history="1">
              <w:r w:rsidRPr="00DC7ED8">
                <w:rPr>
                  <w:rStyle w:val="Hyperlnk"/>
                  <w:sz w:val="32"/>
                  <w:szCs w:val="32"/>
                </w:rPr>
                <w:t>malmo.avd10@skpf.se</w:t>
              </w:r>
            </w:hyperlink>
            <w:r w:rsidRPr="00DC7ED8">
              <w:rPr>
                <w:sz w:val="32"/>
                <w:szCs w:val="32"/>
              </w:rPr>
              <w:t xml:space="preserve"> </w:t>
            </w:r>
          </w:p>
          <w:p w14:paraId="7136CDB9" w14:textId="77777777" w:rsidR="00DC7ED8" w:rsidRDefault="00DC7ED8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Vid anmälan uppge namn, telefonnummer, personnummer och om ni har någon allergi.</w:t>
            </w:r>
          </w:p>
          <w:p w14:paraId="5E7F34CE" w14:textId="6FB8302A" w:rsidR="00596884" w:rsidRPr="00DC7ED8" w:rsidRDefault="00596884">
            <w:pPr>
              <w:pStyle w:val="Underrubrik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Sista anmälningsda</w:t>
            </w:r>
            <w:r w:rsidR="00427392">
              <w:rPr>
                <w:sz w:val="32"/>
                <w:szCs w:val="32"/>
              </w:rPr>
              <w:t>g och betalningsdag är</w:t>
            </w:r>
            <w:r w:rsidR="00676104">
              <w:rPr>
                <w:sz w:val="32"/>
                <w:szCs w:val="32"/>
              </w:rPr>
              <w:t xml:space="preserve"> 1/5</w:t>
            </w:r>
          </w:p>
          <w:p w14:paraId="5119B3C1" w14:textId="77777777" w:rsidR="00DC7ED8" w:rsidRPr="00DC7ED8" w:rsidRDefault="00DC7ED8">
            <w:pPr>
              <w:pStyle w:val="Underrubrik"/>
              <w:rPr>
                <w:sz w:val="32"/>
                <w:szCs w:val="32"/>
              </w:rPr>
            </w:pPr>
          </w:p>
          <w:p w14:paraId="6211C2AF" w14:textId="77777777" w:rsidR="00DC7ED8" w:rsidRPr="00DC7ED8" w:rsidRDefault="00DC7ED8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Välkomna</w:t>
            </w:r>
          </w:p>
          <w:p w14:paraId="5E66B007" w14:textId="77777777" w:rsidR="00DC7ED8" w:rsidRPr="00DC7ED8" w:rsidRDefault="00DC7ED8">
            <w:pPr>
              <w:pStyle w:val="Underrubrik"/>
              <w:rPr>
                <w:sz w:val="28"/>
                <w:szCs w:val="28"/>
              </w:rPr>
            </w:pPr>
          </w:p>
          <w:p w14:paraId="247BF16F" w14:textId="77777777" w:rsidR="00465271" w:rsidRPr="00674724" w:rsidRDefault="00465271">
            <w:pPr>
              <w:pStyle w:val="Underrubrik"/>
            </w:pPr>
          </w:p>
          <w:p w14:paraId="41E9F096" w14:textId="77777777" w:rsidR="00270C23" w:rsidRDefault="00000000">
            <w:pPr>
              <w:pStyle w:val="Indragetstycke"/>
            </w:pPr>
            <w:sdt>
              <w:sdtPr>
                <w:id w:val="-2017982821"/>
                <w:placeholder>
                  <w:docPart w:val="A91359BB1BF8BC4A996B3663B5A1877B"/>
                </w:placeholder>
                <w:temporary/>
                <w:showingPlcHdr/>
                <w15:appearance w15:val="hidden"/>
                <w:text/>
              </w:sdtPr>
              <w:sdtContent>
                <w:r w:rsidR="00B1619C">
                  <w:t>Kom igång direkt genom att trycka på en platshållartext (som den här) och börja skriva. Då ersätts texten med din egen text.</w:t>
                </w:r>
              </w:sdtContent>
            </w:sdt>
          </w:p>
        </w:tc>
      </w:tr>
    </w:tbl>
    <w:p w14:paraId="42BF76EA" w14:textId="359C6B87" w:rsidR="00270C23" w:rsidRDefault="00270C23"/>
    <w:sectPr w:rsidR="00270C23" w:rsidSect="00595954">
      <w:pgSz w:w="11907" w:h="16839"/>
      <w:pgMar w:top="720" w:right="720" w:bottom="720" w:left="72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ECCF" w14:textId="77777777" w:rsidR="003D0B96" w:rsidRDefault="003D0B96">
      <w:pPr>
        <w:spacing w:after="0" w:line="240" w:lineRule="auto"/>
      </w:pPr>
      <w:r>
        <w:separator/>
      </w:r>
    </w:p>
  </w:endnote>
  <w:endnote w:type="continuationSeparator" w:id="0">
    <w:p w14:paraId="65002E37" w14:textId="77777777" w:rsidR="003D0B96" w:rsidRDefault="003D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0567" w14:textId="77777777" w:rsidR="003D0B96" w:rsidRDefault="003D0B96">
      <w:pPr>
        <w:spacing w:after="0" w:line="240" w:lineRule="auto"/>
      </w:pPr>
      <w:r>
        <w:separator/>
      </w:r>
    </w:p>
  </w:footnote>
  <w:footnote w:type="continuationSeparator" w:id="0">
    <w:p w14:paraId="45A82798" w14:textId="77777777" w:rsidR="003D0B96" w:rsidRDefault="003D0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9D"/>
    <w:rsid w:val="0008612D"/>
    <w:rsid w:val="00246A5D"/>
    <w:rsid w:val="00270C23"/>
    <w:rsid w:val="00272DCE"/>
    <w:rsid w:val="00372638"/>
    <w:rsid w:val="00382F96"/>
    <w:rsid w:val="00386745"/>
    <w:rsid w:val="003D0B96"/>
    <w:rsid w:val="00427392"/>
    <w:rsid w:val="004300A9"/>
    <w:rsid w:val="00465271"/>
    <w:rsid w:val="00466A84"/>
    <w:rsid w:val="00484CFA"/>
    <w:rsid w:val="004F4E9D"/>
    <w:rsid w:val="00505F79"/>
    <w:rsid w:val="00543389"/>
    <w:rsid w:val="00595954"/>
    <w:rsid w:val="00596884"/>
    <w:rsid w:val="005D2216"/>
    <w:rsid w:val="006210B7"/>
    <w:rsid w:val="00674724"/>
    <w:rsid w:val="00676104"/>
    <w:rsid w:val="00772D21"/>
    <w:rsid w:val="00825909"/>
    <w:rsid w:val="00825F33"/>
    <w:rsid w:val="009440CE"/>
    <w:rsid w:val="00A912AF"/>
    <w:rsid w:val="00AC4F0D"/>
    <w:rsid w:val="00AC75F6"/>
    <w:rsid w:val="00AF4FB9"/>
    <w:rsid w:val="00B1619C"/>
    <w:rsid w:val="00BB0193"/>
    <w:rsid w:val="00C0333C"/>
    <w:rsid w:val="00D459BE"/>
    <w:rsid w:val="00DC7ED8"/>
    <w:rsid w:val="00E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F2EF4"/>
  <w15:chartTrackingRefBased/>
  <w15:docId w15:val="{9C2F80DC-9C17-9F45-A117-9689952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9C"/>
    <w:rPr>
      <w:lang w:val="sv-SE"/>
    </w:rPr>
  </w:style>
  <w:style w:type="paragraph" w:styleId="Rubrik1">
    <w:name w:val="heading 1"/>
    <w:basedOn w:val="Normal"/>
    <w:link w:val="Rubrik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Rubrik3">
    <w:name w:val="heading 3"/>
    <w:basedOn w:val="Normal"/>
    <w:link w:val="Rubrik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Rubrik4">
    <w:name w:val="heading 4"/>
    <w:basedOn w:val="Normal"/>
    <w:link w:val="Rubrik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Rubrik5">
    <w:name w:val="heading 5"/>
    <w:basedOn w:val="Normal"/>
    <w:link w:val="Rubrik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Rubrik6">
    <w:name w:val="heading 6"/>
    <w:basedOn w:val="Normal"/>
    <w:link w:val="Rubrik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Rubrik7">
    <w:name w:val="heading 7"/>
    <w:basedOn w:val="Normal"/>
    <w:link w:val="Rubrik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Rubrik8">
    <w:name w:val="heading 8"/>
    <w:basedOn w:val="Normal"/>
    <w:link w:val="Rubrik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link w:val="Rubrik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Underrubrik">
    <w:name w:val="Subtitle"/>
    <w:basedOn w:val="Normal"/>
    <w:link w:val="Underrubrik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UnderrubrikChar">
    <w:name w:val="Underrubrik Char"/>
    <w:basedOn w:val="Standardstycketeckensnitt"/>
    <w:link w:val="Underrubrik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Rubrik1Char">
    <w:name w:val="Rubrik 1 Char"/>
    <w:basedOn w:val="Standardstycketeckensnitt"/>
    <w:link w:val="Rubrik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Indragetstycke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character" w:styleId="Hyperlnk">
    <w:name w:val="Hyperlink"/>
    <w:basedOn w:val="Standardstycketeckensnitt"/>
    <w:uiPriority w:val="99"/>
    <w:unhideWhenUsed/>
    <w:rsid w:val="00DC7ED8"/>
    <w:rPr>
      <w:color w:val="BC5FB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7ED8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unhideWhenUsed/>
    <w:rsid w:val="0059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lmo.avd10@skpf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nartsandgren/Desktop/Re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1359BB1BF8BC4A996B3663B5A18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E8520-4E17-644B-AA74-234356649C66}"/>
      </w:docPartPr>
      <w:docPartBody>
        <w:p w:rsidR="002C016E" w:rsidRDefault="00000000">
          <w:pPr>
            <w:pStyle w:val="A91359BB1BF8BC4A996B3663B5A1877B"/>
          </w:pPr>
          <w:r>
            <w:t>Kom igång direkt genom att trycka på en platshållartext (som den här) och börja skriva. Då ersätts texten med din egen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10"/>
    <w:rsid w:val="000E35EC"/>
    <w:rsid w:val="002C016E"/>
    <w:rsid w:val="00382F96"/>
    <w:rsid w:val="00484CFA"/>
    <w:rsid w:val="005B208E"/>
    <w:rsid w:val="006B3A5A"/>
    <w:rsid w:val="00702310"/>
    <w:rsid w:val="008F6B2B"/>
    <w:rsid w:val="009A3797"/>
    <w:rsid w:val="00A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91359BB1BF8BC4A996B3663B5A1877B">
    <w:name w:val="A91359BB1BF8BC4A996B3663B5A18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Resa.dotx</Template>
  <TotalTime>2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Lennart Sandgren</cp:lastModifiedBy>
  <cp:revision>5</cp:revision>
  <cp:lastPrinted>2025-02-26T08:43:00Z</cp:lastPrinted>
  <dcterms:created xsi:type="dcterms:W3CDTF">2025-02-26T08:44:00Z</dcterms:created>
  <dcterms:modified xsi:type="dcterms:W3CDTF">2025-03-07T08:04:00Z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