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47" w:type="dxa"/>
        <w:tblBorders>
          <w:insideH w:val="single" w:sz="48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8"/>
      </w:tblGrid>
      <w:tr w:rsidR="00270C23" w14:paraId="7BDEFEFE" w14:textId="77777777" w:rsidTr="003D66F3">
        <w:trPr>
          <w:trHeight w:val="8501"/>
        </w:trPr>
        <w:tc>
          <w:tcPr>
            <w:tcW w:w="10547" w:type="dxa"/>
            <w:vAlign w:val="center"/>
          </w:tcPr>
          <w:tbl>
            <w:tblPr>
              <w:tblW w:w="4961" w:type="pct"/>
              <w:tblBorders>
                <w:insideH w:val="single" w:sz="48" w:space="0" w:color="FFFFFF" w:themeColor="background1"/>
                <w:insideV w:val="single" w:sz="48" w:space="0" w:color="FFFFFF" w:themeColor="background1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68"/>
              <w:gridCol w:w="5260"/>
            </w:tblGrid>
            <w:tr w:rsidR="004A78FD" w14:paraId="050F540F" w14:textId="77777777" w:rsidTr="003D66F3">
              <w:trPr>
                <w:trHeight w:hRule="exact" w:val="4249"/>
              </w:trPr>
              <w:tc>
                <w:tcPr>
                  <w:tcW w:w="2526" w:type="pct"/>
                  <w:shd w:val="clear" w:color="auto" w:fill="663366" w:themeFill="accent1"/>
                  <w:vAlign w:val="center"/>
                </w:tcPr>
                <w:p w14:paraId="6D78905B" w14:textId="77777777" w:rsidR="00872B17" w:rsidRDefault="00872B17" w:rsidP="00872B17">
                  <w:pPr>
                    <w:pStyle w:val="Rubrik"/>
                    <w:numPr>
                      <w:ilvl w:val="0"/>
                      <w:numId w:val="1"/>
                    </w:numPr>
                    <w:rPr>
                      <w:sz w:val="72"/>
                      <w:szCs w:val="72"/>
                    </w:rPr>
                  </w:pPr>
                </w:p>
                <w:p w14:paraId="54523323" w14:textId="66E2D289" w:rsidR="0028514E" w:rsidRDefault="0028514E" w:rsidP="00872B17">
                  <w:pPr>
                    <w:pStyle w:val="Rubrik"/>
                    <w:ind w:left="360"/>
                    <w:rPr>
                      <w:sz w:val="56"/>
                    </w:rPr>
                  </w:pPr>
                  <w:r>
                    <w:rPr>
                      <w:sz w:val="56"/>
                    </w:rPr>
                    <w:t>Julmarknadsresa</w:t>
                  </w:r>
                </w:p>
                <w:p w14:paraId="023A98F2" w14:textId="67C17440" w:rsidR="00872B17" w:rsidRDefault="00872B17" w:rsidP="00872B17">
                  <w:pPr>
                    <w:pStyle w:val="Rubrik"/>
                    <w:rPr>
                      <w:sz w:val="56"/>
                    </w:rPr>
                  </w:pPr>
                  <w:r>
                    <w:rPr>
                      <w:sz w:val="56"/>
                    </w:rPr>
                    <w:t>Huseby Julmarknad</w:t>
                  </w:r>
                </w:p>
                <w:p w14:paraId="1D0A3563" w14:textId="77777777" w:rsidR="00872B17" w:rsidRPr="0028514E" w:rsidRDefault="00872B17" w:rsidP="00872B17">
                  <w:pPr>
                    <w:pStyle w:val="Rubrik"/>
                    <w:rPr>
                      <w:sz w:val="56"/>
                    </w:rPr>
                  </w:pPr>
                  <w:r>
                    <w:rPr>
                      <w:sz w:val="56"/>
                    </w:rPr>
                    <w:t>10/11 2025</w:t>
                  </w:r>
                </w:p>
                <w:p w14:paraId="126216EE" w14:textId="77777777" w:rsidR="00872B17" w:rsidRDefault="00872B17" w:rsidP="0028514E">
                  <w:pPr>
                    <w:pStyle w:val="Rubrik"/>
                    <w:jc w:val="left"/>
                    <w:rPr>
                      <w:sz w:val="56"/>
                    </w:rPr>
                  </w:pPr>
                </w:p>
                <w:p w14:paraId="7504D9F5" w14:textId="110B810C" w:rsidR="0028514E" w:rsidRPr="0028514E" w:rsidRDefault="0028514E" w:rsidP="0028514E">
                  <w:pPr>
                    <w:pStyle w:val="Rubrik"/>
                    <w:ind w:left="0"/>
                    <w:jc w:val="left"/>
                    <w:rPr>
                      <w:sz w:val="52"/>
                      <w:szCs w:val="52"/>
                    </w:rPr>
                  </w:pPr>
                </w:p>
                <w:p w14:paraId="0B0C0CE0" w14:textId="77777777" w:rsidR="0028514E" w:rsidRDefault="0028514E" w:rsidP="003578C6">
                  <w:pPr>
                    <w:pStyle w:val="Rubrik"/>
                    <w:jc w:val="left"/>
                    <w:rPr>
                      <w:sz w:val="72"/>
                      <w:szCs w:val="72"/>
                    </w:rPr>
                  </w:pPr>
                </w:p>
                <w:p w14:paraId="70890F25" w14:textId="77777777" w:rsidR="0028514E" w:rsidRDefault="0028514E" w:rsidP="003578C6">
                  <w:pPr>
                    <w:pStyle w:val="Rubrik"/>
                    <w:jc w:val="left"/>
                    <w:rPr>
                      <w:sz w:val="72"/>
                      <w:szCs w:val="72"/>
                    </w:rPr>
                  </w:pPr>
                </w:p>
                <w:p w14:paraId="2083377B" w14:textId="088AA5B3" w:rsidR="0028514E" w:rsidRPr="003578C6" w:rsidRDefault="0028514E" w:rsidP="003578C6">
                  <w:pPr>
                    <w:pStyle w:val="Rubrik"/>
                    <w:jc w:val="left"/>
                    <w:rPr>
                      <w:sz w:val="72"/>
                      <w:szCs w:val="72"/>
                    </w:rPr>
                  </w:pPr>
                </w:p>
              </w:tc>
              <w:tc>
                <w:tcPr>
                  <w:tcW w:w="2474" w:type="pct"/>
                </w:tcPr>
                <w:p w14:paraId="64F423D3" w14:textId="31C62364" w:rsidR="00270C23" w:rsidRDefault="00EE211E">
                  <w:r>
                    <w:rPr>
                      <w:noProof/>
                    </w:rPr>
                    <w:drawing>
                      <wp:inline distT="0" distB="0" distL="0" distR="0" wp14:anchorId="19487C76" wp14:editId="4281A3AA">
                        <wp:extent cx="3230880" cy="2722880"/>
                        <wp:effectExtent l="0" t="0" r="0" b="0"/>
                        <wp:docPr id="297693704" name="Bildobjekt 1" descr="En bild som visar text, scen, bord, inomhus&#10;&#10;Automatiskt genererad beskrivn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7693704" name="Bildobjekt 1" descr="En bild som visar text, scen, bord, inomhus&#10;&#10;Automatiskt genererad beskrivnin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0880" cy="272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A78FD" w14:paraId="22E67C03" w14:textId="77777777" w:rsidTr="003D66F3">
              <w:trPr>
                <w:trHeight w:hRule="exact" w:val="4249"/>
              </w:trPr>
              <w:tc>
                <w:tcPr>
                  <w:tcW w:w="2526" w:type="pct"/>
                </w:tcPr>
                <w:p w14:paraId="38188756" w14:textId="58FBFCEF" w:rsidR="00270C23" w:rsidRDefault="00EE211E">
                  <w:r>
                    <w:rPr>
                      <w:noProof/>
                    </w:rPr>
                    <w:drawing>
                      <wp:inline distT="0" distB="0" distL="0" distR="0" wp14:anchorId="562330AB" wp14:editId="50308534">
                        <wp:extent cx="3370792" cy="2489200"/>
                        <wp:effectExtent l="0" t="0" r="0" b="0"/>
                        <wp:docPr id="1370690856" name="Bildobjekt 2" descr="En bild som visar text, Detaljhandel, marknad, Handel&#10;&#10;Automatiskt genererad beskrivn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70690856" name="Bildobjekt 2" descr="En bild som visar text, Detaljhandel, marknad, Handel&#10;&#10;Automatiskt genererad beskrivnin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4957" cy="2499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74" w:type="pct"/>
                </w:tcPr>
                <w:p w14:paraId="200CB773" w14:textId="693D02B2" w:rsidR="00270C23" w:rsidRDefault="004A78FD">
                  <w:r>
                    <w:rPr>
                      <w:noProof/>
                    </w:rPr>
                    <w:drawing>
                      <wp:inline distT="0" distB="0" distL="0" distR="0" wp14:anchorId="649D4898" wp14:editId="78041592">
                        <wp:extent cx="3301647" cy="2489200"/>
                        <wp:effectExtent l="0" t="0" r="635" b="0"/>
                        <wp:docPr id="1152198095" name="Bildobjekt 1" descr="En bild som visar klädsel, inomhus, fönster, natt&#10;&#10;Automatiskt genererad beskrivn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2198095" name="Bildobjekt 1" descr="En bild som visar klädsel, inomhus, fönster, natt&#10;&#10;Automatiskt genererad beskrivnin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20374" cy="25033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F3052A2" w14:textId="77777777" w:rsidR="00270C23" w:rsidRDefault="00270C23"/>
        </w:tc>
      </w:tr>
      <w:tr w:rsidR="00270C23" w14:paraId="7F1DB3A8" w14:textId="77777777" w:rsidTr="003D66F3">
        <w:trPr>
          <w:trHeight w:hRule="exact" w:val="6698"/>
        </w:trPr>
        <w:tc>
          <w:tcPr>
            <w:tcW w:w="10547" w:type="dxa"/>
            <w:shd w:val="clear" w:color="auto" w:fill="666699" w:themeFill="accent3"/>
            <w:vAlign w:val="center"/>
          </w:tcPr>
          <w:p w14:paraId="34E95714" w14:textId="4B5C0165" w:rsidR="00270C23" w:rsidRPr="003D66F3" w:rsidRDefault="007E18E2" w:rsidP="00CF09C6">
            <w:pPr>
              <w:pStyle w:val="Underrubrik"/>
              <w:rPr>
                <w:sz w:val="28"/>
                <w:szCs w:val="28"/>
              </w:rPr>
            </w:pPr>
            <w:r w:rsidRPr="003D66F3">
              <w:rPr>
                <w:sz w:val="28"/>
                <w:szCs w:val="28"/>
              </w:rPr>
              <w:t>I år går vår julmarknadsresa till Huseby Bruk</w:t>
            </w:r>
          </w:p>
          <w:p w14:paraId="0722D46C" w14:textId="31EB552F" w:rsidR="007E18E2" w:rsidRPr="003D66F3" w:rsidRDefault="007E18E2" w:rsidP="00CF09C6">
            <w:pPr>
              <w:pStyle w:val="Underrubrik"/>
              <w:rPr>
                <w:sz w:val="28"/>
                <w:szCs w:val="28"/>
              </w:rPr>
            </w:pPr>
            <w:r w:rsidRPr="003D66F3">
              <w:rPr>
                <w:sz w:val="28"/>
                <w:szCs w:val="28"/>
              </w:rPr>
              <w:t>Huseby julmässa erbjuder ett fantastiskt utbud av</w:t>
            </w:r>
            <w:r>
              <w:rPr>
                <w:sz w:val="32"/>
                <w:szCs w:val="32"/>
              </w:rPr>
              <w:t xml:space="preserve"> </w:t>
            </w:r>
            <w:r w:rsidRPr="003D66F3">
              <w:rPr>
                <w:sz w:val="28"/>
                <w:szCs w:val="28"/>
              </w:rPr>
              <w:t xml:space="preserve">utvalt hantverk och mathantverk från hela landet. </w:t>
            </w:r>
          </w:p>
          <w:p w14:paraId="79A161BB" w14:textId="45005FB9" w:rsidR="007E18E2" w:rsidRPr="003D66F3" w:rsidRDefault="007E18E2" w:rsidP="007E18E2">
            <w:pPr>
              <w:pStyle w:val="Underrubrik"/>
              <w:rPr>
                <w:sz w:val="28"/>
                <w:szCs w:val="28"/>
              </w:rPr>
            </w:pPr>
            <w:r w:rsidRPr="003D66F3">
              <w:rPr>
                <w:sz w:val="28"/>
                <w:szCs w:val="28"/>
              </w:rPr>
              <w:t xml:space="preserve">Ladda för julbordet med bland annat brännvinsost, </w:t>
            </w:r>
            <w:proofErr w:type="spellStart"/>
            <w:r w:rsidRPr="003D66F3">
              <w:rPr>
                <w:sz w:val="28"/>
                <w:szCs w:val="28"/>
              </w:rPr>
              <w:t>knäcke</w:t>
            </w:r>
            <w:proofErr w:type="spellEnd"/>
            <w:r w:rsidRPr="003D66F3">
              <w:rPr>
                <w:sz w:val="28"/>
                <w:szCs w:val="28"/>
              </w:rPr>
              <w:t xml:space="preserve">, gammaldags rökt storkyckling, </w:t>
            </w:r>
            <w:proofErr w:type="spellStart"/>
            <w:r w:rsidRPr="003D66F3">
              <w:rPr>
                <w:sz w:val="28"/>
                <w:szCs w:val="28"/>
              </w:rPr>
              <w:t>lingonbröd</w:t>
            </w:r>
            <w:proofErr w:type="spellEnd"/>
            <w:r w:rsidRPr="003D66F3">
              <w:rPr>
                <w:sz w:val="28"/>
                <w:szCs w:val="28"/>
              </w:rPr>
              <w:t>, korvar, marsipan, vilt, hemlagad sill och varför inte en flaska av brukets egen glögg.</w:t>
            </w:r>
          </w:p>
          <w:p w14:paraId="5CF06D32" w14:textId="77777777" w:rsidR="003D66F3" w:rsidRPr="003D66F3" w:rsidRDefault="003D66F3" w:rsidP="007E18E2">
            <w:pPr>
              <w:pStyle w:val="Underrubrik"/>
              <w:rPr>
                <w:sz w:val="28"/>
                <w:szCs w:val="28"/>
              </w:rPr>
            </w:pPr>
          </w:p>
          <w:p w14:paraId="45FB5FCA" w14:textId="7D0F2347" w:rsidR="003D66F3" w:rsidRPr="003D66F3" w:rsidRDefault="003D66F3" w:rsidP="007E18E2">
            <w:pPr>
              <w:pStyle w:val="Underrubrik"/>
              <w:rPr>
                <w:sz w:val="28"/>
                <w:szCs w:val="28"/>
              </w:rPr>
            </w:pPr>
            <w:r w:rsidRPr="003D66F3">
              <w:rPr>
                <w:sz w:val="28"/>
                <w:szCs w:val="28"/>
              </w:rPr>
              <w:t>Vi startar från Malmö opera kl.10.00</w:t>
            </w:r>
          </w:p>
          <w:p w14:paraId="70E84C9E" w14:textId="23CAF3F4" w:rsidR="003D66F3" w:rsidRPr="003D66F3" w:rsidRDefault="003D66F3" w:rsidP="007E18E2">
            <w:pPr>
              <w:pStyle w:val="Underrubrik"/>
              <w:rPr>
                <w:sz w:val="28"/>
                <w:szCs w:val="28"/>
              </w:rPr>
            </w:pPr>
            <w:r w:rsidRPr="003D66F3">
              <w:rPr>
                <w:sz w:val="28"/>
                <w:szCs w:val="28"/>
              </w:rPr>
              <w:t>Resan kostar 500kr i priset ingår bussresa, inträde och lunch i Grimslöv.</w:t>
            </w:r>
          </w:p>
          <w:p w14:paraId="0E12F2EB" w14:textId="77777777" w:rsidR="003D66F3" w:rsidRPr="003D66F3" w:rsidRDefault="003D66F3" w:rsidP="007E18E2">
            <w:pPr>
              <w:pStyle w:val="Underrubrik"/>
              <w:rPr>
                <w:sz w:val="28"/>
                <w:szCs w:val="28"/>
              </w:rPr>
            </w:pPr>
          </w:p>
          <w:p w14:paraId="33595249" w14:textId="7956DC14" w:rsidR="003D66F3" w:rsidRPr="003D66F3" w:rsidRDefault="003D66F3" w:rsidP="007E18E2">
            <w:pPr>
              <w:pStyle w:val="Underrubrik"/>
              <w:rPr>
                <w:sz w:val="28"/>
                <w:szCs w:val="28"/>
              </w:rPr>
            </w:pPr>
            <w:r w:rsidRPr="003D66F3">
              <w:rPr>
                <w:sz w:val="28"/>
                <w:szCs w:val="28"/>
              </w:rPr>
              <w:t xml:space="preserve">Ni anmäler er till vår expedition på </w:t>
            </w:r>
            <w:proofErr w:type="spellStart"/>
            <w:r w:rsidRPr="003D66F3">
              <w:rPr>
                <w:sz w:val="28"/>
                <w:szCs w:val="28"/>
              </w:rPr>
              <w:t>tel</w:t>
            </w:r>
            <w:proofErr w:type="spellEnd"/>
            <w:r w:rsidRPr="003D66F3">
              <w:rPr>
                <w:sz w:val="28"/>
                <w:szCs w:val="28"/>
              </w:rPr>
              <w:t xml:space="preserve">: 040-128850 eller till vår </w:t>
            </w:r>
            <w:proofErr w:type="spellStart"/>
            <w:proofErr w:type="gramStart"/>
            <w:r w:rsidRPr="003D66F3">
              <w:rPr>
                <w:sz w:val="28"/>
                <w:szCs w:val="28"/>
              </w:rPr>
              <w:t>mail:malmo.avd</w:t>
            </w:r>
            <w:proofErr w:type="spellEnd"/>
            <w:proofErr w:type="gramEnd"/>
            <w:r w:rsidRPr="003D66F3">
              <w:rPr>
                <w:sz w:val="28"/>
                <w:szCs w:val="28"/>
              </w:rPr>
              <w:t xml:space="preserve"> </w:t>
            </w:r>
            <w:hyperlink r:id="rId13" w:history="1">
              <w:r w:rsidRPr="003D66F3">
                <w:rPr>
                  <w:rStyle w:val="Hyperlnk"/>
                  <w:sz w:val="28"/>
                  <w:szCs w:val="28"/>
                </w:rPr>
                <w:t>10@skpf.se</w:t>
              </w:r>
            </w:hyperlink>
            <w:r w:rsidRPr="003D66F3">
              <w:rPr>
                <w:sz w:val="28"/>
                <w:szCs w:val="28"/>
              </w:rPr>
              <w:t>.</w:t>
            </w:r>
          </w:p>
          <w:p w14:paraId="1940A9A9" w14:textId="4C16FEB4" w:rsidR="003D66F3" w:rsidRDefault="003D66F3" w:rsidP="007E18E2">
            <w:pPr>
              <w:pStyle w:val="Underrubrik"/>
              <w:rPr>
                <w:sz w:val="28"/>
                <w:szCs w:val="28"/>
              </w:rPr>
            </w:pPr>
            <w:r w:rsidRPr="003D66F3">
              <w:rPr>
                <w:sz w:val="28"/>
                <w:szCs w:val="28"/>
              </w:rPr>
              <w:t>Anmälan och betalning skall vara oss tillhanda senast 2</w:t>
            </w:r>
            <w:r w:rsidR="001D50CF">
              <w:rPr>
                <w:sz w:val="28"/>
                <w:szCs w:val="28"/>
              </w:rPr>
              <w:t>0</w:t>
            </w:r>
            <w:r w:rsidRPr="003D66F3">
              <w:rPr>
                <w:sz w:val="28"/>
                <w:szCs w:val="28"/>
              </w:rPr>
              <w:t>/10 betalning görs till vårt ban</w:t>
            </w:r>
            <w:r w:rsidR="0028514E">
              <w:rPr>
                <w:sz w:val="28"/>
                <w:szCs w:val="28"/>
              </w:rPr>
              <w:t>k</w:t>
            </w:r>
            <w:r w:rsidRPr="003D66F3">
              <w:rPr>
                <w:sz w:val="28"/>
                <w:szCs w:val="28"/>
              </w:rPr>
              <w:t xml:space="preserve">giro </w:t>
            </w:r>
            <w:r w:rsidR="00C42784">
              <w:rPr>
                <w:sz w:val="28"/>
                <w:szCs w:val="28"/>
              </w:rPr>
              <w:t>: 5421-5397</w:t>
            </w:r>
          </w:p>
          <w:p w14:paraId="50C3ACFB" w14:textId="77777777" w:rsidR="00C42784" w:rsidRDefault="00C42784" w:rsidP="007E18E2">
            <w:pPr>
              <w:pStyle w:val="Underrubrik"/>
              <w:rPr>
                <w:sz w:val="28"/>
                <w:szCs w:val="28"/>
              </w:rPr>
            </w:pPr>
          </w:p>
          <w:p w14:paraId="304BA097" w14:textId="55E7BFB0" w:rsidR="00C42784" w:rsidRPr="003D66F3" w:rsidRDefault="00C42784" w:rsidP="007E18E2">
            <w:pPr>
              <w:pStyle w:val="Underrubrik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Välkomna</w:t>
            </w:r>
          </w:p>
          <w:p w14:paraId="537E96DB" w14:textId="77777777" w:rsidR="007E18E2" w:rsidRDefault="007E18E2" w:rsidP="007E18E2">
            <w:pPr>
              <w:pStyle w:val="Underrubrik"/>
              <w:rPr>
                <w:sz w:val="32"/>
                <w:szCs w:val="32"/>
              </w:rPr>
            </w:pPr>
          </w:p>
          <w:p w14:paraId="333091F2" w14:textId="77777777" w:rsidR="007E18E2" w:rsidRDefault="007E18E2" w:rsidP="007E18E2">
            <w:pPr>
              <w:pStyle w:val="Underrubrik"/>
              <w:ind w:left="0"/>
              <w:jc w:val="center"/>
              <w:rPr>
                <w:sz w:val="32"/>
                <w:szCs w:val="32"/>
              </w:rPr>
            </w:pPr>
          </w:p>
          <w:p w14:paraId="3B8424D3" w14:textId="77777777" w:rsidR="007E18E2" w:rsidRDefault="007E18E2" w:rsidP="004A78FD">
            <w:pPr>
              <w:pStyle w:val="Underrubrik"/>
              <w:jc w:val="center"/>
              <w:rPr>
                <w:sz w:val="32"/>
                <w:szCs w:val="32"/>
              </w:rPr>
            </w:pPr>
          </w:p>
          <w:p w14:paraId="3851DC1F" w14:textId="77777777" w:rsidR="007E18E2" w:rsidRDefault="007E18E2" w:rsidP="004A78FD">
            <w:pPr>
              <w:pStyle w:val="Underrubrik"/>
              <w:jc w:val="center"/>
              <w:rPr>
                <w:sz w:val="32"/>
                <w:szCs w:val="32"/>
              </w:rPr>
            </w:pPr>
          </w:p>
          <w:p w14:paraId="522EB630" w14:textId="77777777" w:rsidR="007E18E2" w:rsidRDefault="007E18E2" w:rsidP="004A78FD">
            <w:pPr>
              <w:pStyle w:val="Underrubrik"/>
              <w:jc w:val="center"/>
              <w:rPr>
                <w:sz w:val="32"/>
                <w:szCs w:val="32"/>
              </w:rPr>
            </w:pPr>
          </w:p>
          <w:p w14:paraId="3BA9F0D3" w14:textId="77777777" w:rsidR="007E18E2" w:rsidRDefault="007E18E2" w:rsidP="004A78FD">
            <w:pPr>
              <w:pStyle w:val="Underrubrik"/>
              <w:jc w:val="center"/>
              <w:rPr>
                <w:sz w:val="32"/>
                <w:szCs w:val="32"/>
              </w:rPr>
            </w:pPr>
          </w:p>
          <w:p w14:paraId="6F3F6346" w14:textId="77777777" w:rsidR="007E18E2" w:rsidRDefault="007E18E2" w:rsidP="004A78FD">
            <w:pPr>
              <w:pStyle w:val="Underrubrik"/>
              <w:jc w:val="center"/>
              <w:rPr>
                <w:sz w:val="32"/>
                <w:szCs w:val="32"/>
              </w:rPr>
            </w:pPr>
          </w:p>
          <w:p w14:paraId="71848338" w14:textId="77777777" w:rsidR="007E18E2" w:rsidRDefault="007E18E2" w:rsidP="004A78FD">
            <w:pPr>
              <w:pStyle w:val="Underrubrik"/>
              <w:jc w:val="center"/>
              <w:rPr>
                <w:sz w:val="32"/>
                <w:szCs w:val="32"/>
              </w:rPr>
            </w:pPr>
          </w:p>
          <w:p w14:paraId="51DCF778" w14:textId="77777777" w:rsidR="007E18E2" w:rsidRDefault="007E18E2" w:rsidP="004A78FD">
            <w:pPr>
              <w:pStyle w:val="Underrubrik"/>
              <w:jc w:val="center"/>
              <w:rPr>
                <w:sz w:val="32"/>
                <w:szCs w:val="32"/>
              </w:rPr>
            </w:pPr>
          </w:p>
          <w:p w14:paraId="393DF5B7" w14:textId="77777777" w:rsidR="007E18E2" w:rsidRDefault="007E18E2" w:rsidP="004A78FD">
            <w:pPr>
              <w:pStyle w:val="Underrubrik"/>
              <w:jc w:val="center"/>
              <w:rPr>
                <w:sz w:val="32"/>
                <w:szCs w:val="32"/>
              </w:rPr>
            </w:pPr>
          </w:p>
          <w:p w14:paraId="6BF2D9FD" w14:textId="77777777" w:rsidR="007E18E2" w:rsidRDefault="007E18E2" w:rsidP="004A78FD">
            <w:pPr>
              <w:pStyle w:val="Underrubrik"/>
              <w:jc w:val="center"/>
              <w:rPr>
                <w:sz w:val="32"/>
                <w:szCs w:val="32"/>
              </w:rPr>
            </w:pPr>
          </w:p>
          <w:p w14:paraId="74F50DD2" w14:textId="77777777" w:rsidR="007E18E2" w:rsidRPr="007E18E2" w:rsidRDefault="007E18E2" w:rsidP="004A78FD">
            <w:pPr>
              <w:pStyle w:val="Underrubrik"/>
              <w:jc w:val="center"/>
              <w:rPr>
                <w:sz w:val="32"/>
                <w:szCs w:val="32"/>
              </w:rPr>
            </w:pPr>
          </w:p>
          <w:p w14:paraId="76BE5708" w14:textId="77777777" w:rsidR="00270C23" w:rsidRDefault="00000000">
            <w:pPr>
              <w:pStyle w:val="Indragetstycke"/>
            </w:pPr>
            <w:sdt>
              <w:sdtPr>
                <w:id w:val="-2017982821"/>
                <w:placeholder>
                  <w:docPart w:val="2C0F4ECADFBE454489418D2E6A74BEBD"/>
                </w:placeholder>
                <w:temporary/>
                <w:showingPlcHdr/>
                <w15:appearance w15:val="hidden"/>
                <w:text/>
              </w:sdtPr>
              <w:sdtContent>
                <w:r w:rsidR="00B1619C">
                  <w:t>Kom igång direkt genom att trycka på en platshållartext (som den här) och börja skriva. Då ersätts texten med din egen text.</w:t>
                </w:r>
              </w:sdtContent>
            </w:sdt>
          </w:p>
        </w:tc>
      </w:tr>
    </w:tbl>
    <w:p w14:paraId="318227A6" w14:textId="77777777" w:rsidR="00270C23" w:rsidRDefault="00B1619C">
      <w:r>
        <w:lastRenderedPageBreak/>
        <w:br w:type="page"/>
      </w:r>
    </w:p>
    <w:p w14:paraId="6937C945" w14:textId="77777777" w:rsidR="00270C23" w:rsidRDefault="00000000">
      <w:pPr>
        <w:pStyle w:val="Rubrik1"/>
      </w:pPr>
      <w:sdt>
        <w:sdtPr>
          <w:id w:val="-357440982"/>
          <w:placeholder>
            <w:docPart w:val="4E8472071F461D40B36A5C8CB955D437"/>
          </w:placeholder>
          <w:temporary/>
          <w:showingPlcHdr/>
          <w15:appearance w15:val="hidden"/>
          <w:text/>
        </w:sdtPr>
        <w:sdtContent>
          <w:r w:rsidR="00B1619C">
            <w:t>Rubrik 1</w:t>
          </w:r>
        </w:sdtContent>
      </w:sdt>
    </w:p>
    <w:p w14:paraId="1C313E3A" w14:textId="77777777" w:rsidR="00270C23" w:rsidRDefault="00B1619C">
      <w:r>
        <w:rPr>
          <w:noProof/>
          <w:lang w:eastAsia="zh-CN" w:bidi="hi-IN"/>
        </w:rPr>
        <w:drawing>
          <wp:inline distT="0" distB="0" distL="0" distR="0" wp14:anchorId="4C6A92D6" wp14:editId="2F8FFE6D">
            <wp:extent cx="2228850" cy="1553845"/>
            <wp:effectExtent l="0" t="0" r="0" b="8255"/>
            <wp:docPr id="1" name="Bild 1" title="Foto av tre kronärtskockor i en träskå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2-23099891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29761" cy="1554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CE89A" w14:textId="77777777" w:rsidR="00270C23" w:rsidRPr="00674724" w:rsidRDefault="00000000">
      <w:pPr>
        <w:pStyle w:val="Rubrik2"/>
      </w:pPr>
      <w:sdt>
        <w:sdtPr>
          <w:id w:val="-13313042"/>
          <w:placeholder>
            <w:docPart w:val="9E9191840615D54EA423EA16B97C126F"/>
          </w:placeholder>
          <w:temporary/>
          <w:showingPlcHdr/>
          <w15:appearance w15:val="hidden"/>
          <w:text/>
        </w:sdtPr>
        <w:sdtContent>
          <w:r w:rsidR="00B1619C" w:rsidRPr="00674724">
            <w:t>Rubrik 2</w:t>
          </w:r>
        </w:sdtContent>
      </w:sdt>
    </w:p>
    <w:p w14:paraId="5DE411E4" w14:textId="77777777" w:rsidR="00270C23" w:rsidRPr="00674724" w:rsidRDefault="00000000">
      <w:sdt>
        <w:sdtPr>
          <w:id w:val="-610211988"/>
          <w:placeholder>
            <w:docPart w:val="C72696D091E76043878FFF8A543F26A2"/>
          </w:placeholder>
          <w:temporary/>
          <w:showingPlcHdr/>
          <w15:appearance w15:val="hidden"/>
          <w:text/>
        </w:sdtPr>
        <w:sdtContent>
          <w:r w:rsidR="00B1619C">
            <w:t>Visa och redigera dokumentet i Word på datorn, surfplattan eller telefonen. Du kan redigera text och enkelt infoga innehåll som bilder, former och tabeller, och även spara dokumentet i molnet från Word på en enhet med Windows, Mac, Android eller iOS.</w:t>
          </w:r>
        </w:sdtContent>
      </w:sdt>
    </w:p>
    <w:p w14:paraId="118F4FA4" w14:textId="77777777" w:rsidR="00270C23" w:rsidRDefault="00B1619C">
      <w:r>
        <w:rPr>
          <w:noProof/>
          <w:lang w:eastAsia="zh-CN" w:bidi="hi-IN"/>
        </w:rPr>
        <w:drawing>
          <wp:inline distT="0" distB="0" distL="0" distR="0" wp14:anchorId="4220578A" wp14:editId="6DCB2EF5">
            <wp:extent cx="2229485" cy="1552575"/>
            <wp:effectExtent l="0" t="0" r="0" b="9525"/>
            <wp:docPr id="2" name="Bild 2" title="Foto av en skuren röd paprika med grönsaker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2-23099891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31136" cy="155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EF0B10" w14:textId="77777777" w:rsidR="00270C23" w:rsidRPr="00674724" w:rsidRDefault="00000000">
      <w:pPr>
        <w:pStyle w:val="Rubrik2"/>
      </w:pPr>
      <w:sdt>
        <w:sdtPr>
          <w:id w:val="-1714501254"/>
          <w:placeholder>
            <w:docPart w:val="811C753C833B954C960519D216F76C54"/>
          </w:placeholder>
          <w:temporary/>
          <w:showingPlcHdr/>
          <w15:appearance w15:val="hidden"/>
          <w:text/>
        </w:sdtPr>
        <w:sdtContent>
          <w:r w:rsidR="00B1619C" w:rsidRPr="00674724">
            <w:t>Rubrik 2</w:t>
          </w:r>
        </w:sdtContent>
      </w:sdt>
    </w:p>
    <w:p w14:paraId="0A883F68" w14:textId="77777777" w:rsidR="00270C23" w:rsidRPr="00674724" w:rsidRDefault="00000000">
      <w:sdt>
        <w:sdtPr>
          <w:id w:val="-1852558252"/>
          <w:placeholder>
            <w:docPart w:val="0FFD6E9EBAF41448AD2FBC26750963E2"/>
          </w:placeholder>
          <w:temporary/>
          <w:showingPlcHdr/>
          <w15:appearance w15:val="hidden"/>
          <w:text/>
        </w:sdtPr>
        <w:sdtContent>
          <w:r w:rsidR="00B1619C">
            <w:t>Vill du infoga en bild från dina filer eller lägga till en form, textruta eller tabell? Det är lätt! På fliken Infoga i menyfliksområdet trycker du på det alternativ du vill använda.</w:t>
          </w:r>
        </w:sdtContent>
      </w:sdt>
    </w:p>
    <w:p w14:paraId="27F51D0C" w14:textId="77777777" w:rsidR="00270C23" w:rsidRDefault="00B1619C">
      <w:r>
        <w:rPr>
          <w:noProof/>
          <w:lang w:eastAsia="zh-CN" w:bidi="hi-IN"/>
        </w:rPr>
        <w:drawing>
          <wp:inline distT="0" distB="0" distL="0" distR="0" wp14:anchorId="26D56770" wp14:editId="63EE0608">
            <wp:extent cx="2228850" cy="1552575"/>
            <wp:effectExtent l="0" t="0" r="0" b="9525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2-23099891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31136" cy="1554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682BE8" w14:textId="77777777" w:rsidR="00270C23" w:rsidRPr="00674724" w:rsidRDefault="00000000">
      <w:pPr>
        <w:pStyle w:val="Rubrik2"/>
      </w:pPr>
      <w:sdt>
        <w:sdtPr>
          <w:id w:val="-1514761356"/>
          <w:placeholder>
            <w:docPart w:val="6906CC6569829E4397CDC455A943AD3D"/>
          </w:placeholder>
          <w:temporary/>
          <w:showingPlcHdr/>
          <w15:appearance w15:val="hidden"/>
          <w:text/>
        </w:sdtPr>
        <w:sdtContent>
          <w:r w:rsidR="00B1619C" w:rsidRPr="00674724">
            <w:t>Rubrik 2</w:t>
          </w:r>
        </w:sdtContent>
      </w:sdt>
    </w:p>
    <w:p w14:paraId="14690EE4" w14:textId="77777777" w:rsidR="00270C23" w:rsidRDefault="00000000">
      <w:sdt>
        <w:sdtPr>
          <w:id w:val="-973293602"/>
          <w:placeholder>
            <w:docPart w:val="85D541ADA9E74842B2D329CF68187301"/>
          </w:placeholder>
          <w:temporary/>
          <w:showingPlcHdr/>
          <w15:appearance w15:val="hidden"/>
          <w:text/>
        </w:sdtPr>
        <w:sdtContent>
          <w:r w:rsidR="00B1619C">
            <w:t>Du kan enkelt använda textformatering som du ser på den här sidan med bara ett tryck. Gå till Formatmallar på fliken Hem.</w:t>
          </w:r>
        </w:sdtContent>
      </w:sdt>
    </w:p>
    <w:sectPr w:rsidR="00270C23">
      <w:pgSz w:w="11907" w:h="1683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A0A33" w14:textId="77777777" w:rsidR="00740923" w:rsidRDefault="00740923">
      <w:pPr>
        <w:spacing w:after="0" w:line="240" w:lineRule="auto"/>
      </w:pPr>
      <w:r>
        <w:separator/>
      </w:r>
    </w:p>
  </w:endnote>
  <w:endnote w:type="continuationSeparator" w:id="0">
    <w:p w14:paraId="3EA813E8" w14:textId="77777777" w:rsidR="00740923" w:rsidRDefault="0074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52F6D" w14:textId="77777777" w:rsidR="00740923" w:rsidRDefault="00740923">
      <w:pPr>
        <w:spacing w:after="0" w:line="240" w:lineRule="auto"/>
      </w:pPr>
      <w:r>
        <w:separator/>
      </w:r>
    </w:p>
  </w:footnote>
  <w:footnote w:type="continuationSeparator" w:id="0">
    <w:p w14:paraId="2F15FD07" w14:textId="77777777" w:rsidR="00740923" w:rsidRDefault="00740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dobjekt 2" o:spid="_x0000_i1071" type="#_x0000_t75" alt="En bild som visar Teckensnitt, text, Grafik, logotyp&#13;&#13;&#10;&#13;&#13;&#10;Automatiskt genererad beskrivning" style="width:780pt;height:354.4pt;visibility:visible;mso-wrap-style:square" o:bullet="t">
        <v:imagedata r:id="rId1" o:title="En bild som visar Teckensnitt, text, Grafik, logotyp&#13;&#13;&#10;&#13;&#13;&#10;Automatiskt genererad beskrivning"/>
      </v:shape>
    </w:pict>
  </w:numPicBullet>
  <w:abstractNum w:abstractNumId="0" w15:restartNumberingAfterBreak="0">
    <w:nsid w:val="191E4790"/>
    <w:multiLevelType w:val="hybridMultilevel"/>
    <w:tmpl w:val="491081E2"/>
    <w:lvl w:ilvl="0" w:tplc="510CAB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1A5D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C601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B0A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5236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CAE4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E265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EE37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C2BA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79650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C6"/>
    <w:rsid w:val="001D50CF"/>
    <w:rsid w:val="00270C23"/>
    <w:rsid w:val="0028514E"/>
    <w:rsid w:val="003578C6"/>
    <w:rsid w:val="003D66F3"/>
    <w:rsid w:val="004342BE"/>
    <w:rsid w:val="004A78FD"/>
    <w:rsid w:val="004C633E"/>
    <w:rsid w:val="00505F79"/>
    <w:rsid w:val="006407D7"/>
    <w:rsid w:val="00674724"/>
    <w:rsid w:val="00740923"/>
    <w:rsid w:val="007E18E2"/>
    <w:rsid w:val="00872B17"/>
    <w:rsid w:val="008730F5"/>
    <w:rsid w:val="0092032D"/>
    <w:rsid w:val="00B1619C"/>
    <w:rsid w:val="00B759E0"/>
    <w:rsid w:val="00C42784"/>
    <w:rsid w:val="00CF09C6"/>
    <w:rsid w:val="00D80496"/>
    <w:rsid w:val="00DD3637"/>
    <w:rsid w:val="00EA5528"/>
    <w:rsid w:val="00EE211E"/>
    <w:rsid w:val="00F0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577985"/>
  <w15:chartTrackingRefBased/>
  <w15:docId w15:val="{77DE4CD8-102F-E446-8380-3B45A28E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en-US" w:bidi="ar-SA"/>
      </w:rPr>
    </w:rPrDefault>
    <w:pPrDefault>
      <w:pPr>
        <w:spacing w:after="18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19C"/>
    <w:rPr>
      <w:lang w:val="sv-SE"/>
    </w:rPr>
  </w:style>
  <w:style w:type="paragraph" w:styleId="Rubrik1">
    <w:name w:val="heading 1"/>
    <w:basedOn w:val="Normal"/>
    <w:link w:val="Rubrik1Char"/>
    <w:uiPriority w:val="3"/>
    <w:qFormat/>
    <w:pPr>
      <w:keepNext/>
      <w:keepLines/>
      <w:pBdr>
        <w:top w:val="single" w:sz="4" w:space="31" w:color="663366" w:themeColor="accent1"/>
        <w:bottom w:val="single" w:sz="4" w:space="31" w:color="663366" w:themeColor="accent1"/>
      </w:pBdr>
      <w:shd w:val="clear" w:color="auto" w:fill="663366" w:themeFill="accent1"/>
      <w:spacing w:after="32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olor w:val="FFFFFF" w:themeColor="background1"/>
      <w:sz w:val="52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pPr>
      <w:keepNext/>
      <w:keepLines/>
      <w:spacing w:after="60" w:line="288" w:lineRule="auto"/>
      <w:contextualSpacing/>
      <w:outlineLvl w:val="1"/>
    </w:pPr>
    <w:rPr>
      <w:rFonts w:asciiTheme="majorHAnsi" w:eastAsiaTheme="majorEastAsia" w:hAnsiTheme="majorHAnsi" w:cstheme="majorBidi"/>
      <w:color w:val="4C264C" w:themeColor="accent1" w:themeShade="BF"/>
      <w:sz w:val="24"/>
      <w:szCs w:val="26"/>
    </w:rPr>
  </w:style>
  <w:style w:type="paragraph" w:styleId="Rubrik3">
    <w:name w:val="heading 3"/>
    <w:basedOn w:val="Normal"/>
    <w:link w:val="Rubrik3Char"/>
    <w:uiPriority w:val="9"/>
    <w:semiHidden/>
    <w:unhideWhenUsed/>
    <w:qFormat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321932" w:themeColor="accent1" w:themeShade="7F"/>
      <w:sz w:val="22"/>
      <w:szCs w:val="24"/>
    </w:rPr>
  </w:style>
  <w:style w:type="paragraph" w:styleId="Rubrik4">
    <w:name w:val="heading 4"/>
    <w:basedOn w:val="Normal"/>
    <w:link w:val="Rubrik4Char"/>
    <w:uiPriority w:val="9"/>
    <w:semiHidden/>
    <w:unhideWhenUsed/>
    <w:qFormat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4C264C" w:themeColor="accent1" w:themeShade="BF"/>
    </w:rPr>
  </w:style>
  <w:style w:type="paragraph" w:styleId="Rubrik5">
    <w:name w:val="heading 5"/>
    <w:basedOn w:val="Normal"/>
    <w:link w:val="Rubrik5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4"/>
    </w:pPr>
    <w:rPr>
      <w:rFonts w:asciiTheme="majorHAnsi" w:eastAsiaTheme="majorEastAsia" w:hAnsiTheme="majorHAnsi" w:cstheme="majorBidi"/>
      <w:color w:val="4C264C" w:themeColor="accent1" w:themeShade="BF"/>
    </w:rPr>
  </w:style>
  <w:style w:type="paragraph" w:styleId="Rubrik6">
    <w:name w:val="heading 6"/>
    <w:basedOn w:val="Normal"/>
    <w:link w:val="Rubrik6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5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Rubrik7">
    <w:name w:val="heading 7"/>
    <w:basedOn w:val="Normal"/>
    <w:link w:val="Rubrik7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6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Rubrik8">
    <w:name w:val="heading 8"/>
    <w:basedOn w:val="Normal"/>
    <w:link w:val="Rubrik8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link w:val="Rubrik9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link w:val="RubrikChar"/>
    <w:uiPriority w:val="1"/>
    <w:qFormat/>
    <w:pPr>
      <w:spacing w:after="0" w:line="240" w:lineRule="auto"/>
      <w:ind w:left="72" w:right="72"/>
      <w:contextualSpacing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9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Pr>
      <w:rFonts w:asciiTheme="majorHAnsi" w:eastAsiaTheme="majorEastAsia" w:hAnsiTheme="majorHAnsi" w:cstheme="majorBidi"/>
      <w:color w:val="FFFFFF" w:themeColor="background1"/>
      <w:kern w:val="28"/>
      <w:sz w:val="96"/>
      <w:szCs w:val="56"/>
    </w:rPr>
  </w:style>
  <w:style w:type="paragraph" w:styleId="Underrubrik">
    <w:name w:val="Subtitle"/>
    <w:basedOn w:val="Normal"/>
    <w:link w:val="UnderrubrikChar"/>
    <w:uiPriority w:val="2"/>
    <w:qFormat/>
    <w:pPr>
      <w:numPr>
        <w:ilvl w:val="1"/>
      </w:numPr>
      <w:spacing w:before="240" w:after="120" w:line="240" w:lineRule="auto"/>
      <w:ind w:left="1440" w:right="1440"/>
      <w:contextualSpacing/>
    </w:pPr>
    <w:rPr>
      <w:rFonts w:eastAsiaTheme="minorEastAsia"/>
      <w:color w:val="FFFFFF" w:themeColor="background1"/>
      <w:spacing w:val="15"/>
      <w:sz w:val="52"/>
    </w:rPr>
  </w:style>
  <w:style w:type="character" w:customStyle="1" w:styleId="UnderrubrikChar">
    <w:name w:val="Underrubrik Char"/>
    <w:basedOn w:val="Standardstycketeckensnitt"/>
    <w:link w:val="Underrubrik"/>
    <w:uiPriority w:val="2"/>
    <w:rPr>
      <w:rFonts w:eastAsiaTheme="minorEastAsia"/>
      <w:color w:val="FFFFFF" w:themeColor="background1"/>
      <w:spacing w:val="15"/>
      <w:sz w:val="52"/>
    </w:rPr>
  </w:style>
  <w:style w:type="character" w:customStyle="1" w:styleId="Rubrik1Char">
    <w:name w:val="Rubrik 1 Char"/>
    <w:basedOn w:val="Standardstycketeckensnitt"/>
    <w:link w:val="Rubrik1"/>
    <w:uiPriority w:val="3"/>
    <w:rPr>
      <w:rFonts w:asciiTheme="majorHAnsi" w:eastAsiaTheme="majorEastAsia" w:hAnsiTheme="majorHAnsi" w:cstheme="majorBidi"/>
      <w:color w:val="FFFFFF" w:themeColor="background1"/>
      <w:sz w:val="52"/>
      <w:szCs w:val="32"/>
      <w:shd w:val="clear" w:color="auto" w:fill="663366" w:themeFill="accent1"/>
    </w:rPr>
  </w:style>
  <w:style w:type="paragraph" w:styleId="Indragetstycke">
    <w:name w:val="Block Text"/>
    <w:basedOn w:val="Normal"/>
    <w:uiPriority w:val="3"/>
    <w:unhideWhenUsed/>
    <w:qFormat/>
    <w:pPr>
      <w:spacing w:line="240" w:lineRule="auto"/>
      <w:ind w:left="1440" w:right="1440"/>
    </w:pPr>
    <w:rPr>
      <w:rFonts w:eastAsiaTheme="minorEastAsia"/>
      <w:b/>
      <w:iCs/>
      <w:color w:val="FFFFFF" w:themeColor="background1"/>
      <w:sz w:val="24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styleId="Sidhuvud">
    <w:name w:val="header"/>
    <w:basedOn w:val="Normal"/>
    <w:link w:val="SidhuvudChar"/>
    <w:uiPriority w:val="99"/>
    <w:unhideWhenUsed/>
    <w:qFormat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qFormat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SidfotChar">
    <w:name w:val="Sidfot Char"/>
    <w:basedOn w:val="Standardstycketeckensnitt"/>
    <w:link w:val="Sidfot"/>
    <w:uiPriority w:val="99"/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asciiTheme="majorHAnsi" w:eastAsiaTheme="majorEastAsia" w:hAnsiTheme="majorHAnsi" w:cstheme="majorBidi"/>
      <w:color w:val="4C264C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asciiTheme="majorHAnsi" w:eastAsiaTheme="majorEastAsia" w:hAnsiTheme="majorHAnsi" w:cstheme="majorBidi"/>
      <w:color w:val="321932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color w:val="4C264C" w:themeColor="accent1" w:themeShade="BF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asciiTheme="majorHAnsi" w:eastAsiaTheme="majorEastAsia" w:hAnsiTheme="majorHAnsi" w:cstheme="majorBidi"/>
      <w:color w:val="321932" w:themeColor="accent1" w:themeShade="7F"/>
      <w:sz w:val="22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asciiTheme="majorHAnsi" w:eastAsiaTheme="majorEastAsia" w:hAnsiTheme="majorHAnsi" w:cstheme="majorBidi"/>
      <w:i/>
      <w:iCs/>
      <w:color w:val="4C264C" w:themeColor="accent1" w:themeShade="BF"/>
    </w:rPr>
  </w:style>
  <w:style w:type="character" w:styleId="Hyperlnk">
    <w:name w:val="Hyperlink"/>
    <w:basedOn w:val="Standardstycketeckensnitt"/>
    <w:uiPriority w:val="99"/>
    <w:unhideWhenUsed/>
    <w:rsid w:val="003D66F3"/>
    <w:rPr>
      <w:color w:val="BC5FBC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D6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10@skpf.s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nnartsandgren/Library/Containers/com.microsoft.Word/Data/Library/Application%20Support/Microsoft/Office/16.0/DTS/sv-SE%7b9D2D3D53-4165-974A-B062-4616A14873AD%7d/%7b208BD235-3A14-A24B-97E5-46C5C946A907%7dtf1000208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C0F4ECADFBE454489418D2E6A74BE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B37729-B3B2-634B-A66E-47DC157C7C86}"/>
      </w:docPartPr>
      <w:docPartBody>
        <w:p w:rsidR="005C6A4E" w:rsidRDefault="00000000">
          <w:pPr>
            <w:pStyle w:val="2C0F4ECADFBE454489418D2E6A74BEBD"/>
          </w:pPr>
          <w:r>
            <w:t>Kom igång direkt genom att trycka på en platshållartext (som den här) och börja skriva. Då ersätts texten med din egen text.</w:t>
          </w:r>
        </w:p>
      </w:docPartBody>
    </w:docPart>
    <w:docPart>
      <w:docPartPr>
        <w:name w:val="4E8472071F461D40B36A5C8CB955D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6508A-EC60-C245-BCF3-402513E85428}"/>
      </w:docPartPr>
      <w:docPartBody>
        <w:p w:rsidR="005C6A4E" w:rsidRDefault="00000000">
          <w:pPr>
            <w:pStyle w:val="4E8472071F461D40B36A5C8CB955D437"/>
          </w:pPr>
          <w:r>
            <w:t>Rubrik 1</w:t>
          </w:r>
        </w:p>
      </w:docPartBody>
    </w:docPart>
    <w:docPart>
      <w:docPartPr>
        <w:name w:val="9E9191840615D54EA423EA16B97C12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F057D5-A285-6D46-A935-280427FA91FB}"/>
      </w:docPartPr>
      <w:docPartBody>
        <w:p w:rsidR="005C6A4E" w:rsidRDefault="00000000">
          <w:pPr>
            <w:pStyle w:val="9E9191840615D54EA423EA16B97C126F"/>
          </w:pPr>
          <w:r w:rsidRPr="00674724">
            <w:t>Rubrik 2</w:t>
          </w:r>
        </w:p>
      </w:docPartBody>
    </w:docPart>
    <w:docPart>
      <w:docPartPr>
        <w:name w:val="C72696D091E76043878FFF8A543F26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92E366-6AE0-A64C-8DC2-471ECF067066}"/>
      </w:docPartPr>
      <w:docPartBody>
        <w:p w:rsidR="005C6A4E" w:rsidRDefault="00000000">
          <w:pPr>
            <w:pStyle w:val="C72696D091E76043878FFF8A543F26A2"/>
          </w:pPr>
          <w:r>
            <w:t>Visa och redigera dokumentet i Word på datorn, surfplattan eller telefonen. Du kan redigera text och enkelt infoga innehåll som bilder, former och tabeller, och även spara dokumentet i molnet från Word på en enhet med Windows, Mac, Android eller iOS.</w:t>
          </w:r>
        </w:p>
      </w:docPartBody>
    </w:docPart>
    <w:docPart>
      <w:docPartPr>
        <w:name w:val="811C753C833B954C960519D216F76C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B5CF6-8771-7C40-AF9E-AE6A50831509}"/>
      </w:docPartPr>
      <w:docPartBody>
        <w:p w:rsidR="005C6A4E" w:rsidRDefault="00000000">
          <w:pPr>
            <w:pStyle w:val="811C753C833B954C960519D216F76C54"/>
          </w:pPr>
          <w:r w:rsidRPr="00674724">
            <w:t>Rubrik 2</w:t>
          </w:r>
        </w:p>
      </w:docPartBody>
    </w:docPart>
    <w:docPart>
      <w:docPartPr>
        <w:name w:val="0FFD6E9EBAF41448AD2FBC26750963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CBF2B9-5D6E-EE43-80B3-99F770D1FA64}"/>
      </w:docPartPr>
      <w:docPartBody>
        <w:p w:rsidR="005C6A4E" w:rsidRDefault="00000000">
          <w:pPr>
            <w:pStyle w:val="0FFD6E9EBAF41448AD2FBC26750963E2"/>
          </w:pPr>
          <w:r>
            <w:t>Vill du infoga en bild från dina filer eller lägga till en form, textruta eller tabell? Det är lätt! På fliken Infoga i menyfliksområdet trycker du på det alternativ du vill använda.</w:t>
          </w:r>
        </w:p>
      </w:docPartBody>
    </w:docPart>
    <w:docPart>
      <w:docPartPr>
        <w:name w:val="6906CC6569829E4397CDC455A943AD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F8CAFF-D92F-034E-9710-704A51E4B512}"/>
      </w:docPartPr>
      <w:docPartBody>
        <w:p w:rsidR="005C6A4E" w:rsidRDefault="00000000">
          <w:pPr>
            <w:pStyle w:val="6906CC6569829E4397CDC455A943AD3D"/>
          </w:pPr>
          <w:r w:rsidRPr="00674724">
            <w:t>Rubrik 2</w:t>
          </w:r>
        </w:p>
      </w:docPartBody>
    </w:docPart>
    <w:docPart>
      <w:docPartPr>
        <w:name w:val="85D541ADA9E74842B2D329CF681873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44F7D8-BB05-3446-AE74-C80E99B00DA8}"/>
      </w:docPartPr>
      <w:docPartBody>
        <w:p w:rsidR="005C6A4E" w:rsidRDefault="00000000">
          <w:pPr>
            <w:pStyle w:val="85D541ADA9E74842B2D329CF68187301"/>
          </w:pPr>
          <w:r>
            <w:t>Du kan enkelt använda textformatering som du ser på den här sidan med bara ett tryck. Gå till Formatmallar på fliken Hem.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D1"/>
    <w:rsid w:val="000A509A"/>
    <w:rsid w:val="003E2087"/>
    <w:rsid w:val="005C6A4E"/>
    <w:rsid w:val="008730F5"/>
    <w:rsid w:val="009765EC"/>
    <w:rsid w:val="00AB1E88"/>
    <w:rsid w:val="00BB1748"/>
    <w:rsid w:val="00C645D1"/>
    <w:rsid w:val="00C97E64"/>
    <w:rsid w:val="00D80496"/>
    <w:rsid w:val="00F04251"/>
    <w:rsid w:val="00F7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C0F4ECADFBE454489418D2E6A74BEBD">
    <w:name w:val="2C0F4ECADFBE454489418D2E6A74BEBD"/>
  </w:style>
  <w:style w:type="paragraph" w:customStyle="1" w:styleId="4E8472071F461D40B36A5C8CB955D437">
    <w:name w:val="4E8472071F461D40B36A5C8CB955D437"/>
  </w:style>
  <w:style w:type="paragraph" w:customStyle="1" w:styleId="9E9191840615D54EA423EA16B97C126F">
    <w:name w:val="9E9191840615D54EA423EA16B97C126F"/>
  </w:style>
  <w:style w:type="paragraph" w:customStyle="1" w:styleId="C72696D091E76043878FFF8A543F26A2">
    <w:name w:val="C72696D091E76043878FFF8A543F26A2"/>
  </w:style>
  <w:style w:type="paragraph" w:customStyle="1" w:styleId="811C753C833B954C960519D216F76C54">
    <w:name w:val="811C753C833B954C960519D216F76C54"/>
  </w:style>
  <w:style w:type="paragraph" w:customStyle="1" w:styleId="0FFD6E9EBAF41448AD2FBC26750963E2">
    <w:name w:val="0FFD6E9EBAF41448AD2FBC26750963E2"/>
  </w:style>
  <w:style w:type="paragraph" w:customStyle="1" w:styleId="6906CC6569829E4397CDC455A943AD3D">
    <w:name w:val="6906CC6569829E4397CDC455A943AD3D"/>
  </w:style>
  <w:style w:type="paragraph" w:customStyle="1" w:styleId="85D541ADA9E74842B2D329CF68187301">
    <w:name w:val="85D541ADA9E74842B2D329CF681873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Advantage Brochur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Corbel">
      <a:majorFont>
        <a:latin typeface="Corbel" panose="020B0503020204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ajorFont>
      <a:minorFont>
        <a:latin typeface="Corbel" panose="020B0503020204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67C137A7CDE448CB0A43503782328" ma:contentTypeVersion="0" ma:contentTypeDescription="Create a new document." ma:contentTypeScope="" ma:versionID="de552b6ceab69ff67b686e55c33bb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2704e1be08ca60c210816e8ff515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ACA56-6547-4F01-94B0-3BD1AE9C7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741E19-5A77-4B3B-9DB8-733443C973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290F5A-49DE-486C-9281-3D7A745E98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{208BD235-3A14-A24B-97E5-46C5C946A907}tf10002089.dotx</Template>
  <TotalTime>38</TotalTime>
  <Pages>3</Pages>
  <Words>239</Words>
  <Characters>1267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Lennart Sandgren</cp:lastModifiedBy>
  <cp:revision>8</cp:revision>
  <dcterms:created xsi:type="dcterms:W3CDTF">2025-09-10T08:29:00Z</dcterms:created>
  <dcterms:modified xsi:type="dcterms:W3CDTF">2025-09-22T12:36:00Z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0x0101009C467C137A7CDE448CB0A43503782328</vt:lpwstr>
  </property>
</Properties>
</file>