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E0DF" w14:textId="32E0FB07" w:rsidR="00E25419" w:rsidRDefault="00E25419">
      <w:pPr>
        <w:pStyle w:val="Rubrik"/>
      </w:pPr>
      <w:r>
        <w:rPr>
          <w:noProof/>
        </w:rPr>
        <w:drawing>
          <wp:inline distT="0" distB="0" distL="0" distR="0" wp14:anchorId="7C0B15AE" wp14:editId="00999126">
            <wp:extent cx="1498600" cy="723900"/>
            <wp:effectExtent l="0" t="0" r="0" b="0"/>
            <wp:docPr id="1217469927" name="Bildobjekt 1" descr="En bild som visar Teckensnitt, tex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469927" name="Bildobjekt 1" descr="En bild som visar Teckensnitt, text, Grafik, logotyp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3A09C" w14:textId="77777777" w:rsidR="00E25419" w:rsidRDefault="00E25419">
      <w:pPr>
        <w:pStyle w:val="Rubrik"/>
      </w:pPr>
    </w:p>
    <w:p w14:paraId="2F386D93" w14:textId="32A36CC5" w:rsidR="00D31997" w:rsidRDefault="00160523">
      <w:pPr>
        <w:pStyle w:val="Rubrik"/>
      </w:pPr>
      <w:r>
        <w:t>80 års resan 27/</w:t>
      </w:r>
      <w:proofErr w:type="gramStart"/>
      <w:r>
        <w:t>5-2026</w:t>
      </w:r>
      <w:proofErr w:type="gramEnd"/>
      <w:r w:rsidR="00E25419">
        <w:t xml:space="preserve"> SKPF Malmö</w:t>
      </w:r>
    </w:p>
    <w:p w14:paraId="22D06BDB" w14:textId="1689ED3A" w:rsidR="00D31997" w:rsidRDefault="00160523">
      <w:pPr>
        <w:pStyle w:val="Rubrik1"/>
        <w:rPr>
          <w:sz w:val="28"/>
          <w:szCs w:val="28"/>
        </w:rPr>
      </w:pPr>
      <w:r>
        <w:rPr>
          <w:sz w:val="28"/>
          <w:szCs w:val="28"/>
        </w:rPr>
        <w:t>Välkomna alla som ha</w:t>
      </w:r>
      <w:r w:rsidR="00EF63CB">
        <w:rPr>
          <w:sz w:val="28"/>
          <w:szCs w:val="28"/>
        </w:rPr>
        <w:t xml:space="preserve">r fyllt </w:t>
      </w:r>
      <w:r w:rsidR="00FA2362">
        <w:rPr>
          <w:sz w:val="28"/>
          <w:szCs w:val="28"/>
        </w:rPr>
        <w:t xml:space="preserve">eller fyller 80 år under 2026. </w:t>
      </w:r>
      <w:r>
        <w:rPr>
          <w:sz w:val="28"/>
          <w:szCs w:val="28"/>
        </w:rPr>
        <w:t xml:space="preserve">Vi bjuder på en rundresa runt och i Malmö </w:t>
      </w:r>
      <w:r w:rsidR="00E25419">
        <w:rPr>
          <w:sz w:val="28"/>
          <w:szCs w:val="28"/>
        </w:rPr>
        <w:t>för att se alla förändringar som skett under de senaste åren. Vi kommer under rundturen att bli guidade av kommunalråd Andreas Schönström som berättar om vad som hänt i Malmö.</w:t>
      </w:r>
    </w:p>
    <w:p w14:paraId="1E5C7BEC" w14:textId="1F06C9EA" w:rsidR="00E25419" w:rsidRDefault="00E25419" w:rsidP="00E25419">
      <w:pPr>
        <w:rPr>
          <w:b/>
          <w:bCs/>
          <w:color w:val="000000" w:themeColor="text1"/>
          <w:sz w:val="28"/>
          <w:szCs w:val="28"/>
        </w:rPr>
      </w:pPr>
      <w:r w:rsidRPr="00E25419">
        <w:rPr>
          <w:b/>
          <w:bCs/>
          <w:color w:val="000000" w:themeColor="text1"/>
          <w:sz w:val="28"/>
          <w:szCs w:val="28"/>
        </w:rPr>
        <w:t>Vi bjuder på lunch och resan är helt kostnadsfri.</w:t>
      </w:r>
    </w:p>
    <w:p w14:paraId="309C1253" w14:textId="09E2A119" w:rsidR="00E25419" w:rsidRDefault="00E25419" w:rsidP="00E2541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Viktigt att ni som vill följa </w:t>
      </w:r>
      <w:proofErr w:type="gramStart"/>
      <w:r>
        <w:rPr>
          <w:b/>
          <w:bCs/>
          <w:color w:val="000000" w:themeColor="text1"/>
          <w:sz w:val="28"/>
          <w:szCs w:val="28"/>
        </w:rPr>
        <w:t xml:space="preserve">med </w:t>
      </w:r>
      <w:r w:rsidR="00E33116">
        <w:rPr>
          <w:b/>
          <w:bCs/>
          <w:color w:val="000000" w:themeColor="text1"/>
          <w:sz w:val="28"/>
          <w:szCs w:val="28"/>
        </w:rPr>
        <w:t xml:space="preserve"> på</w:t>
      </w:r>
      <w:proofErr w:type="gramEnd"/>
      <w:r w:rsidR="00E33116">
        <w:rPr>
          <w:b/>
          <w:bCs/>
          <w:color w:val="000000" w:themeColor="text1"/>
          <w:sz w:val="28"/>
          <w:szCs w:val="28"/>
        </w:rPr>
        <w:t xml:space="preserve"> vår resa </w:t>
      </w:r>
      <w:r>
        <w:rPr>
          <w:b/>
          <w:bCs/>
          <w:color w:val="000000" w:themeColor="text1"/>
          <w:sz w:val="28"/>
          <w:szCs w:val="28"/>
        </w:rPr>
        <w:t xml:space="preserve">kontaktar vår </w:t>
      </w:r>
      <w:proofErr w:type="gramStart"/>
      <w:r>
        <w:rPr>
          <w:b/>
          <w:bCs/>
          <w:color w:val="000000" w:themeColor="text1"/>
          <w:sz w:val="28"/>
          <w:szCs w:val="28"/>
        </w:rPr>
        <w:t xml:space="preserve">expedition </w:t>
      </w:r>
      <w:r w:rsidR="009645CE">
        <w:rPr>
          <w:b/>
          <w:bCs/>
          <w:color w:val="000000" w:themeColor="text1"/>
          <w:sz w:val="28"/>
          <w:szCs w:val="28"/>
        </w:rPr>
        <w:t xml:space="preserve"> och</w:t>
      </w:r>
      <w:proofErr w:type="gramEnd"/>
      <w:r w:rsidR="009645CE">
        <w:rPr>
          <w:b/>
          <w:bCs/>
          <w:color w:val="000000" w:themeColor="text1"/>
          <w:sz w:val="28"/>
          <w:szCs w:val="28"/>
        </w:rPr>
        <w:t xml:space="preserve"> gör er anmälan </w:t>
      </w:r>
      <w:r>
        <w:rPr>
          <w:b/>
          <w:bCs/>
          <w:color w:val="000000" w:themeColor="text1"/>
          <w:sz w:val="28"/>
          <w:szCs w:val="28"/>
        </w:rPr>
        <w:t xml:space="preserve">på tel: 040-128850 eller </w:t>
      </w:r>
      <w:r w:rsidR="009F3BFB">
        <w:rPr>
          <w:b/>
          <w:bCs/>
          <w:color w:val="000000" w:themeColor="text1"/>
          <w:sz w:val="28"/>
          <w:szCs w:val="28"/>
        </w:rPr>
        <w:t xml:space="preserve">mejlar </w:t>
      </w:r>
      <w:proofErr w:type="gramStart"/>
      <w:r w:rsidR="009F3BFB">
        <w:rPr>
          <w:b/>
          <w:bCs/>
          <w:color w:val="000000" w:themeColor="text1"/>
          <w:sz w:val="28"/>
          <w:szCs w:val="28"/>
        </w:rPr>
        <w:t>till :</w:t>
      </w:r>
      <w:proofErr w:type="gramEnd"/>
      <w:r w:rsidR="009F3BFB">
        <w:rPr>
          <w:b/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9F3BFB" w:rsidRPr="006671ED">
          <w:rPr>
            <w:rStyle w:val="Hyperlnk"/>
            <w:b/>
            <w:bCs/>
            <w:sz w:val="28"/>
            <w:szCs w:val="28"/>
          </w:rPr>
          <w:t>malmo.avd10@skpf.se</w:t>
        </w:r>
      </w:hyperlink>
      <w:r w:rsidR="009F3BFB">
        <w:rPr>
          <w:b/>
          <w:bCs/>
          <w:color w:val="000000" w:themeColor="text1"/>
          <w:sz w:val="28"/>
          <w:szCs w:val="28"/>
        </w:rPr>
        <w:t xml:space="preserve"> </w:t>
      </w:r>
    </w:p>
    <w:p w14:paraId="4D6C8A93" w14:textId="0DF6CC1B" w:rsidR="009F3BFB" w:rsidRPr="00E25419" w:rsidRDefault="009F3BFB" w:rsidP="00E2541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5000F313" wp14:editId="08B1CB0F">
            <wp:extent cx="6463665" cy="2730500"/>
            <wp:effectExtent l="0" t="0" r="635" b="0"/>
            <wp:docPr id="641886848" name="Bildobjekt 2" descr="En bild som visar utomhus, moln, himmel, byggna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86848" name="Bildobjekt 2" descr="En bild som visar utomhus, moln, himmel, byggnad&#10;&#10;AI-genererat innehåll kan vara felaktig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CBEA8" w14:textId="2D7AB063" w:rsidR="00E25419" w:rsidRPr="00E85861" w:rsidRDefault="009F3BFB" w:rsidP="00E25419">
      <w:pPr>
        <w:rPr>
          <w:b/>
          <w:bCs/>
          <w:color w:val="31312E" w:themeColor="text2"/>
          <w:sz w:val="36"/>
          <w:szCs w:val="36"/>
        </w:rPr>
      </w:pPr>
      <w:r w:rsidRPr="00E85861">
        <w:rPr>
          <w:b/>
          <w:bCs/>
          <w:color w:val="31312E" w:themeColor="text2"/>
          <w:sz w:val="36"/>
          <w:szCs w:val="36"/>
        </w:rPr>
        <w:t xml:space="preserve">Hjärtligt välkomna </w:t>
      </w:r>
    </w:p>
    <w:p w14:paraId="28CEDB24" w14:textId="733DEE2F" w:rsidR="009F3BFB" w:rsidRPr="00E85861" w:rsidRDefault="009F3BFB" w:rsidP="00E25419">
      <w:pPr>
        <w:rPr>
          <w:b/>
          <w:bCs/>
          <w:color w:val="31312E" w:themeColor="text2"/>
          <w:sz w:val="36"/>
          <w:szCs w:val="36"/>
        </w:rPr>
      </w:pPr>
      <w:r w:rsidRPr="00E85861">
        <w:rPr>
          <w:b/>
          <w:bCs/>
          <w:color w:val="31312E" w:themeColor="text2"/>
          <w:sz w:val="36"/>
          <w:szCs w:val="36"/>
        </w:rPr>
        <w:t>Önskar SKPF avdelning 10 Malmö</w:t>
      </w:r>
    </w:p>
    <w:p w14:paraId="2C7C8519" w14:textId="273AC332" w:rsidR="00E25419" w:rsidRPr="00E25419" w:rsidRDefault="00E25419" w:rsidP="00E25419">
      <w:pPr>
        <w:rPr>
          <w:b/>
          <w:bCs/>
          <w:sz w:val="28"/>
          <w:szCs w:val="28"/>
        </w:rPr>
      </w:pPr>
    </w:p>
    <w:p w14:paraId="4B36E28C" w14:textId="3265F473" w:rsidR="00D31997" w:rsidRDefault="00D31997" w:rsidP="00160523"/>
    <w:p w14:paraId="2BD58678" w14:textId="29E779B6" w:rsidR="00D31997" w:rsidRDefault="00D31997"/>
    <w:sectPr w:rsidR="00D319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C712" w14:textId="77777777" w:rsidR="00394AB0" w:rsidRDefault="00394AB0">
      <w:pPr>
        <w:spacing w:after="0" w:line="240" w:lineRule="auto"/>
      </w:pPr>
      <w:r>
        <w:separator/>
      </w:r>
    </w:p>
  </w:endnote>
  <w:endnote w:type="continuationSeparator" w:id="0">
    <w:p w14:paraId="798D92E0" w14:textId="77777777" w:rsidR="00394AB0" w:rsidRDefault="003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7E6C" w14:textId="77777777" w:rsidR="00160523" w:rsidRDefault="001605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07001" w14:textId="77777777" w:rsidR="00D31997" w:rsidRDefault="0068094E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C9F0" w14:textId="77777777" w:rsidR="00160523" w:rsidRDefault="001605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5881" w14:textId="77777777" w:rsidR="00394AB0" w:rsidRDefault="00394AB0">
      <w:pPr>
        <w:spacing w:after="0" w:line="240" w:lineRule="auto"/>
      </w:pPr>
      <w:r>
        <w:separator/>
      </w:r>
    </w:p>
  </w:footnote>
  <w:footnote w:type="continuationSeparator" w:id="0">
    <w:p w14:paraId="1AFD78C4" w14:textId="77777777" w:rsidR="00394AB0" w:rsidRDefault="0039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BAD5" w14:textId="77777777" w:rsidR="00160523" w:rsidRDefault="0016052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6030" w14:textId="77777777" w:rsidR="00160523" w:rsidRDefault="0016052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2C61" w14:textId="77777777" w:rsidR="00160523" w:rsidRDefault="001605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570133">
    <w:abstractNumId w:val="8"/>
  </w:num>
  <w:num w:numId="2" w16cid:durableId="1268000630">
    <w:abstractNumId w:val="8"/>
  </w:num>
  <w:num w:numId="3" w16cid:durableId="1644502680">
    <w:abstractNumId w:val="9"/>
  </w:num>
  <w:num w:numId="4" w16cid:durableId="175265371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997998681">
    <w:abstractNumId w:val="10"/>
  </w:num>
  <w:num w:numId="6" w16cid:durableId="631786588">
    <w:abstractNumId w:val="7"/>
  </w:num>
  <w:num w:numId="7" w16cid:durableId="794373232">
    <w:abstractNumId w:val="6"/>
  </w:num>
  <w:num w:numId="8" w16cid:durableId="470370205">
    <w:abstractNumId w:val="5"/>
  </w:num>
  <w:num w:numId="9" w16cid:durableId="1999338557">
    <w:abstractNumId w:val="4"/>
  </w:num>
  <w:num w:numId="10" w16cid:durableId="1587611035">
    <w:abstractNumId w:val="3"/>
  </w:num>
  <w:num w:numId="11" w16cid:durableId="2097047426">
    <w:abstractNumId w:val="2"/>
  </w:num>
  <w:num w:numId="12" w16cid:durableId="909199033">
    <w:abstractNumId w:val="1"/>
  </w:num>
  <w:num w:numId="13" w16cid:durableId="972372127">
    <w:abstractNumId w:val="0"/>
  </w:num>
  <w:num w:numId="14" w16cid:durableId="1864781265">
    <w:abstractNumId w:val="8"/>
    <w:lvlOverride w:ilvl="0">
      <w:startOverride w:val="1"/>
    </w:lvlOverride>
  </w:num>
  <w:num w:numId="15" w16cid:durableId="1788967122">
    <w:abstractNumId w:val="8"/>
  </w:num>
  <w:num w:numId="16" w16cid:durableId="1126850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23"/>
    <w:rsid w:val="000B18C1"/>
    <w:rsid w:val="00105F71"/>
    <w:rsid w:val="00160523"/>
    <w:rsid w:val="00163610"/>
    <w:rsid w:val="00226DCD"/>
    <w:rsid w:val="002D4D69"/>
    <w:rsid w:val="002D5205"/>
    <w:rsid w:val="00301D36"/>
    <w:rsid w:val="0032537A"/>
    <w:rsid w:val="00394AB0"/>
    <w:rsid w:val="003B5C02"/>
    <w:rsid w:val="003C0ED5"/>
    <w:rsid w:val="003C30C6"/>
    <w:rsid w:val="00425733"/>
    <w:rsid w:val="00466FB8"/>
    <w:rsid w:val="004A06C8"/>
    <w:rsid w:val="0054275E"/>
    <w:rsid w:val="00573B14"/>
    <w:rsid w:val="0057507A"/>
    <w:rsid w:val="005B00C8"/>
    <w:rsid w:val="00604383"/>
    <w:rsid w:val="00612E82"/>
    <w:rsid w:val="00625999"/>
    <w:rsid w:val="006410AB"/>
    <w:rsid w:val="00645DF5"/>
    <w:rsid w:val="0068094E"/>
    <w:rsid w:val="00680E58"/>
    <w:rsid w:val="00711906"/>
    <w:rsid w:val="0074678B"/>
    <w:rsid w:val="007C6FAA"/>
    <w:rsid w:val="007D24AD"/>
    <w:rsid w:val="007F1B0E"/>
    <w:rsid w:val="00806495"/>
    <w:rsid w:val="0085633C"/>
    <w:rsid w:val="00891544"/>
    <w:rsid w:val="008B32E4"/>
    <w:rsid w:val="008D1661"/>
    <w:rsid w:val="009645CE"/>
    <w:rsid w:val="009F3BFB"/>
    <w:rsid w:val="00A313C8"/>
    <w:rsid w:val="00A6506D"/>
    <w:rsid w:val="00A8182F"/>
    <w:rsid w:val="00A841F9"/>
    <w:rsid w:val="00B32C6B"/>
    <w:rsid w:val="00B51420"/>
    <w:rsid w:val="00B55088"/>
    <w:rsid w:val="00B56609"/>
    <w:rsid w:val="00BF2D03"/>
    <w:rsid w:val="00C01F68"/>
    <w:rsid w:val="00D17D36"/>
    <w:rsid w:val="00D31997"/>
    <w:rsid w:val="00D4472F"/>
    <w:rsid w:val="00D56492"/>
    <w:rsid w:val="00D664BE"/>
    <w:rsid w:val="00E1586F"/>
    <w:rsid w:val="00E25419"/>
    <w:rsid w:val="00E33116"/>
    <w:rsid w:val="00E70223"/>
    <w:rsid w:val="00E85861"/>
    <w:rsid w:val="00EF63CB"/>
    <w:rsid w:val="00F02C60"/>
    <w:rsid w:val="00F2592B"/>
    <w:rsid w:val="00FA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23A9"/>
  <w15:chartTrackingRefBased/>
  <w15:docId w15:val="{33CC7D7C-8965-4A65-A596-80D963E5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9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666660" w:themeColor="text2" w:themeTint="BF"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ark">
    <w:name w:val="Strong"/>
    <w:basedOn w:val="Standardstycketeckensnitt"/>
    <w:uiPriority w:val="22"/>
    <w:semiHidden/>
    <w:unhideWhenUsed/>
    <w:qFormat/>
    <w:rPr>
      <w:b/>
      <w:bCs/>
      <w:color w:val="666660" w:themeColor="text2" w:themeTint="BF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Char">
    <w:name w:val="Citat Char"/>
    <w:basedOn w:val="Standardstycketeckensnitt"/>
    <w:link w:val="Citat"/>
    <w:uiPriority w:val="29"/>
    <w:semiHidden/>
    <w:rPr>
      <w:i/>
      <w:iCs/>
      <w:sz w:val="3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b/>
      <w:i/>
      <w:iCs/>
      <w:color w:val="454541" w:themeColor="text2" w:themeTint="E6"/>
      <w:sz w:val="34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character" w:styleId="Bokenstitel">
    <w:name w:val="Book Title"/>
    <w:basedOn w:val="Standardstycketeckensnit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itatfrteckningsrubrik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dhuvud">
    <w:name w:val="header"/>
    <w:basedOn w:val="Normal"/>
    <w:link w:val="SidhuvudChar"/>
    <w:uiPriority w:val="99"/>
    <w:unhideWhenUsed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character" w:styleId="Hyperlnk">
    <w:name w:val="Hyperlink"/>
    <w:basedOn w:val="Standardstycketeckensnitt"/>
    <w:uiPriority w:val="99"/>
    <w:unhideWhenUsed/>
    <w:rsid w:val="009F3BFB"/>
    <w:rPr>
      <w:color w:val="34B6C3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F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almo.avd10@skpf.s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nartsandgren/Library/Containers/com.microsoft.Word/Data/Library/Application%2520Support/Microsoft/Office/16.0/DTS/sv-SE%257b9D2D3D53-4165-974A-B062-4616A14873AD%257d/%257bB245B5E7-CFD9-3948-A297-121964598D70%25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24E1-C172-4837-B8E8-DDAE1AA8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%7bB245B5E7-CFD9-3948-A297-121964598D70%7dtf10002069.dotx</Template>
  <TotalTime>2</TotalTime>
  <Pages>2</Pages>
  <Words>97</Words>
  <Characters>463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Lennart Sandgren</cp:lastModifiedBy>
  <cp:revision>3</cp:revision>
  <cp:lastPrinted>2026-03-09T15:08:00Z</cp:lastPrinted>
  <dcterms:created xsi:type="dcterms:W3CDTF">2026-03-17T10:17:00Z</dcterms:created>
  <dcterms:modified xsi:type="dcterms:W3CDTF">2026-03-17T10:18:00Z</dcterms:modified>
</cp:coreProperties>
</file>